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B1723A" w:rsidRPr="002920E9" w:rsidRDefault="00E518D4" w:rsidP="00624EE3">
      <w:pPr>
        <w:jc w:val="center"/>
        <w:rPr>
          <w:rFonts w:ascii="Myriad Pro" w:hAnsi="Myriad Pro"/>
          <w:b/>
          <w:color w:val="548DD4" w:themeColor="text2" w:themeTint="99"/>
          <w:sz w:val="32"/>
          <w:szCs w:val="32"/>
          <w:u w:val="single"/>
        </w:rPr>
      </w:pPr>
      <w:r>
        <w:rPr>
          <w:rFonts w:ascii="Myriad Pro" w:hAnsi="Myriad Pro"/>
          <w:b/>
          <w:color w:val="548DD4" w:themeColor="text2" w:themeTint="99"/>
          <w:sz w:val="32"/>
          <w:szCs w:val="32"/>
          <w:u w:val="single"/>
        </w:rPr>
        <w:t>Le</w:t>
      </w:r>
      <w:r w:rsidR="00F033A9" w:rsidRPr="002920E9">
        <w:rPr>
          <w:rFonts w:ascii="Myriad Pro" w:hAnsi="Myriad Pro"/>
          <w:b/>
          <w:color w:val="548DD4" w:themeColor="text2" w:themeTint="99"/>
          <w:sz w:val="32"/>
          <w:szCs w:val="32"/>
          <w:u w:val="single"/>
        </w:rPr>
        <w:t>s créateurs et leur accompagnement sur la Communauté d’Agglomération de Sophia Antipolis</w:t>
      </w:r>
    </w:p>
    <w:p w:rsidR="00F033A9" w:rsidRDefault="00F033A9">
      <w:pPr>
        <w:rPr>
          <w:sz w:val="24"/>
          <w:szCs w:val="24"/>
        </w:rPr>
      </w:pPr>
    </w:p>
    <w:p w:rsidR="00B1723A" w:rsidRPr="003D33BA" w:rsidRDefault="00B1723A">
      <w:pPr>
        <w:rPr>
          <w:rFonts w:ascii="Myriad Pro" w:hAnsi="Myriad Pro"/>
        </w:rPr>
      </w:pPr>
      <w:r w:rsidRPr="003D33BA">
        <w:rPr>
          <w:rFonts w:ascii="Myriad Pro" w:hAnsi="Myriad Pro"/>
        </w:rPr>
        <w:t>Cher entrepreneur,</w:t>
      </w:r>
    </w:p>
    <w:p w:rsidR="00B1723A" w:rsidRPr="003D33BA" w:rsidRDefault="00B1723A">
      <w:pPr>
        <w:rPr>
          <w:rFonts w:ascii="Myriad Pro" w:hAnsi="Myriad Pro"/>
        </w:rPr>
      </w:pPr>
    </w:p>
    <w:p w:rsidR="00B1723A" w:rsidRPr="003D33BA" w:rsidRDefault="00B1723A">
      <w:pPr>
        <w:rPr>
          <w:rFonts w:ascii="Myriad Pro" w:hAnsi="Myriad Pro"/>
        </w:rPr>
      </w:pPr>
      <w:r w:rsidRPr="003D33BA">
        <w:rPr>
          <w:rFonts w:ascii="Myriad Pro" w:hAnsi="Myriad Pro"/>
        </w:rPr>
        <w:t xml:space="preserve">Dans un souci constant d’amélioration, la </w:t>
      </w:r>
      <w:r w:rsidRPr="003D33BA">
        <w:rPr>
          <w:rFonts w:ascii="Myriad Pro" w:hAnsi="Myriad Pro"/>
          <w:b/>
          <w:bCs/>
        </w:rPr>
        <w:t>Maison de l’Emploi.</w:t>
      </w:r>
      <w:r w:rsidR="002B10AC" w:rsidRPr="003D33BA">
        <w:rPr>
          <w:rFonts w:ascii="Myriad Pro" w:hAnsi="Myriad Pro"/>
        </w:rPr>
        <w:t xml:space="preserve"> </w:t>
      </w:r>
      <w:r w:rsidR="00AD07F3">
        <w:rPr>
          <w:rFonts w:ascii="Myriad Pro" w:hAnsi="Myriad Pro"/>
        </w:rPr>
        <w:t>réalise</w:t>
      </w:r>
      <w:r w:rsidR="002B10AC" w:rsidRPr="003D33BA">
        <w:rPr>
          <w:rFonts w:ascii="Myriad Pro" w:hAnsi="Myriad Pro"/>
        </w:rPr>
        <w:t xml:space="preserve"> une étude sur le devenir des entrepreneurs dans un contexte de crise.</w:t>
      </w:r>
    </w:p>
    <w:p w:rsidR="00E71946" w:rsidRDefault="00E71946">
      <w:pPr>
        <w:rPr>
          <w:rFonts w:ascii="Myriad Pro" w:hAnsi="Myriad Pro"/>
        </w:rPr>
      </w:pPr>
    </w:p>
    <w:p w:rsidR="00667DEF" w:rsidRPr="00E71946" w:rsidRDefault="00E71946">
      <w:pPr>
        <w:rPr>
          <w:rFonts w:ascii="Myriad Pro" w:hAnsi="Myriad Pro"/>
          <w:sz w:val="20"/>
          <w:szCs w:val="20"/>
        </w:rPr>
        <w:sectPr w:rsidR="00667DEF" w:rsidRPr="00E71946" w:rsidSect="00E518D4">
          <w:headerReference w:type="default" r:id="rId9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space="720"/>
        </w:sectPr>
      </w:pPr>
      <w:r w:rsidRPr="00E71946">
        <w:rPr>
          <w:rFonts w:ascii="Myriad Pro" w:hAnsi="Myriad Pro"/>
          <w:sz w:val="20"/>
          <w:szCs w:val="20"/>
        </w:rPr>
        <w:t>Ce questionnaire se présente sous la forme d’un QCM. Les informations recueillies dans ce sondage resteront confidentielles et ne serviront qu’à l’usage de l’étude.</w:t>
      </w:r>
      <w:r>
        <w:rPr>
          <w:rFonts w:ascii="Myriad Pro" w:hAnsi="Myriad Pro"/>
          <w:sz w:val="20"/>
          <w:szCs w:val="20"/>
        </w:rPr>
        <w:t xml:space="preserve"> </w:t>
      </w:r>
      <w:r w:rsidR="003D33BA">
        <w:rPr>
          <w:rFonts w:ascii="Myriad Pro" w:hAnsi="Myriad Pro"/>
          <w:sz w:val="20"/>
          <w:szCs w:val="20"/>
        </w:rPr>
        <w:t xml:space="preserve">Il </w:t>
      </w:r>
      <w:r w:rsidR="00406767">
        <w:rPr>
          <w:rFonts w:ascii="Myriad Pro" w:hAnsi="Myriad Pro"/>
          <w:sz w:val="20"/>
          <w:szCs w:val="20"/>
        </w:rPr>
        <w:t xml:space="preserve">vous </w:t>
      </w:r>
      <w:r w:rsidR="003D33BA">
        <w:rPr>
          <w:rFonts w:ascii="Myriad Pro" w:hAnsi="Myriad Pro"/>
          <w:sz w:val="20"/>
          <w:szCs w:val="20"/>
        </w:rPr>
        <w:t xml:space="preserve">suffit </w:t>
      </w:r>
      <w:r w:rsidR="00406767">
        <w:rPr>
          <w:rFonts w:ascii="Myriad Pro" w:hAnsi="Myriad Pro"/>
          <w:sz w:val="20"/>
          <w:szCs w:val="20"/>
        </w:rPr>
        <w:t>d’autoriser</w:t>
      </w:r>
      <w:r w:rsidR="003D33BA">
        <w:rPr>
          <w:rFonts w:ascii="Myriad Pro" w:hAnsi="Myriad Pro"/>
          <w:sz w:val="20"/>
          <w:szCs w:val="20"/>
        </w:rPr>
        <w:t xml:space="preserve"> les modifications</w:t>
      </w:r>
      <w:r w:rsidR="005B4226">
        <w:rPr>
          <w:rFonts w:ascii="Myriad Pro" w:hAnsi="Myriad Pro"/>
          <w:sz w:val="20"/>
          <w:szCs w:val="20"/>
        </w:rPr>
        <w:t xml:space="preserve"> au moment de l’ouverture </w:t>
      </w:r>
      <w:r w:rsidR="00406767">
        <w:rPr>
          <w:rFonts w:ascii="Myriad Pro" w:hAnsi="Myriad Pro"/>
          <w:sz w:val="20"/>
          <w:szCs w:val="20"/>
        </w:rPr>
        <w:t>du document puis de les enregistrer</w:t>
      </w:r>
      <w:r w:rsidR="003D33BA">
        <w:rPr>
          <w:rFonts w:ascii="Myriad Pro" w:hAnsi="Myriad Pro"/>
          <w:sz w:val="20"/>
          <w:szCs w:val="20"/>
        </w:rPr>
        <w:t xml:space="preserve"> et </w:t>
      </w:r>
      <w:r w:rsidR="00406767">
        <w:rPr>
          <w:rFonts w:ascii="Myriad Pro" w:hAnsi="Myriad Pro"/>
          <w:sz w:val="20"/>
          <w:szCs w:val="20"/>
        </w:rPr>
        <w:t xml:space="preserve">enfin </w:t>
      </w:r>
      <w:r w:rsidR="003D33BA">
        <w:rPr>
          <w:rFonts w:ascii="Myriad Pro" w:hAnsi="Myriad Pro"/>
          <w:sz w:val="20"/>
          <w:szCs w:val="20"/>
        </w:rPr>
        <w:t xml:space="preserve">de les renvoyer au mail suivant : </w:t>
      </w:r>
    </w:p>
    <w:p w:rsidR="00B1723A" w:rsidRPr="00BF5BF5" w:rsidRDefault="00B1723A">
      <w:pPr>
        <w:rPr>
          <w:sz w:val="24"/>
          <w:szCs w:val="24"/>
        </w:rPr>
      </w:pPr>
    </w:p>
    <w:p w:rsidR="002920E9" w:rsidRDefault="002920E9" w:rsidP="002C7141">
      <w:pPr>
        <w:jc w:val="center"/>
        <w:divId w:val="465198243"/>
        <w:rPr>
          <w:b/>
          <w:bCs/>
          <w:sz w:val="24"/>
        </w:rPr>
        <w:sectPr w:rsidR="002920E9" w:rsidSect="00624EE3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B1723A" w:rsidRPr="00BF5BF5" w:rsidRDefault="00B1723A" w:rsidP="002C7141">
      <w:pPr>
        <w:jc w:val="center"/>
        <w:divId w:val="465198243"/>
        <w:rPr>
          <w:b/>
          <w:bCs/>
          <w:sz w:val="24"/>
        </w:rPr>
      </w:pPr>
      <w:r w:rsidRPr="00BF5BF5">
        <w:rPr>
          <w:b/>
          <w:bCs/>
          <w:sz w:val="24"/>
        </w:rPr>
        <w:lastRenderedPageBreak/>
        <w:t>INFORMATIONS PERSONNELLES</w:t>
      </w:r>
    </w:p>
    <w:p w:rsidR="00B1723A" w:rsidRPr="00BF5BF5" w:rsidRDefault="00B1723A" w:rsidP="002C7141">
      <w:pPr>
        <w:ind w:right="90"/>
        <w:divId w:val="465198243"/>
        <w:rPr>
          <w:b/>
          <w:bCs/>
          <w:color w:val="1F497D"/>
        </w:rPr>
      </w:pPr>
    </w:p>
    <w:p w:rsidR="00B1723A" w:rsidRDefault="00AD07F3">
      <w:pPr>
        <w:divId w:val="465198243"/>
        <w:rPr>
          <w:b/>
          <w:bCs/>
          <w:color w:val="92D050"/>
        </w:rPr>
      </w:pPr>
      <w:r>
        <w:rPr>
          <w:b/>
          <w:bCs/>
          <w:color w:val="92D050"/>
        </w:rPr>
        <w:t>Sexe</w:t>
      </w:r>
      <w:r w:rsidR="00B1723A" w:rsidRPr="00BF5BF5">
        <w:rPr>
          <w:b/>
          <w:bCs/>
          <w:color w:val="92D050"/>
        </w:rPr>
        <w:t> :</w:t>
      </w:r>
      <w:bookmarkStart w:id="0" w:name="Texte1"/>
      <w:r w:rsidR="00875CE9" w:rsidRPr="00781882">
        <w:rPr>
          <w:b/>
          <w:bCs/>
          <w:color w:val="92D05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75CE9" w:rsidRPr="00781882">
        <w:rPr>
          <w:b/>
          <w:bCs/>
          <w:color w:val="92D050"/>
          <w:sz w:val="20"/>
          <w:szCs w:val="20"/>
        </w:rPr>
        <w:instrText xml:space="preserve"> FORMTEXT </w:instrText>
      </w:r>
      <w:r w:rsidR="00875CE9" w:rsidRPr="00781882">
        <w:rPr>
          <w:b/>
          <w:bCs/>
          <w:color w:val="92D050"/>
          <w:sz w:val="20"/>
          <w:szCs w:val="20"/>
        </w:rPr>
      </w:r>
      <w:r w:rsidR="00875CE9" w:rsidRPr="00781882">
        <w:rPr>
          <w:b/>
          <w:bCs/>
          <w:color w:val="92D050"/>
          <w:sz w:val="20"/>
          <w:szCs w:val="20"/>
        </w:rPr>
        <w:fldChar w:fldCharType="separate"/>
      </w:r>
      <w:bookmarkStart w:id="1" w:name="_GoBack"/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bookmarkEnd w:id="1"/>
      <w:r w:rsidR="00875CE9" w:rsidRPr="00781882">
        <w:rPr>
          <w:b/>
          <w:bCs/>
          <w:color w:val="92D050"/>
          <w:sz w:val="20"/>
          <w:szCs w:val="20"/>
        </w:rPr>
        <w:fldChar w:fldCharType="end"/>
      </w:r>
      <w:bookmarkEnd w:id="0"/>
    </w:p>
    <w:p w:rsidR="00F033A9" w:rsidRPr="00BF5BF5" w:rsidRDefault="00F033A9">
      <w:pPr>
        <w:divId w:val="465198243"/>
        <w:rPr>
          <w:b/>
          <w:bCs/>
          <w:color w:val="92D050"/>
        </w:rPr>
      </w:pPr>
    </w:p>
    <w:p w:rsidR="00B1723A" w:rsidRPr="00F033A9" w:rsidRDefault="00F033A9">
      <w:pPr>
        <w:divId w:val="465198243"/>
        <w:rPr>
          <w:b/>
          <w:bCs/>
          <w:color w:val="92D050"/>
        </w:rPr>
      </w:pPr>
      <w:r w:rsidRPr="00F033A9">
        <w:rPr>
          <w:b/>
          <w:bCs/>
          <w:color w:val="92D050"/>
        </w:rPr>
        <w:t>Age :</w:t>
      </w:r>
      <w:bookmarkStart w:id="2" w:name="Texte2"/>
      <w:r w:rsidR="00875CE9" w:rsidRPr="00781882">
        <w:rPr>
          <w:b/>
          <w:bCs/>
          <w:color w:val="92D050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2"/>
            </w:textInput>
          </w:ffData>
        </w:fldChar>
      </w:r>
      <w:r w:rsidR="00875CE9" w:rsidRPr="00781882">
        <w:rPr>
          <w:b/>
          <w:bCs/>
          <w:color w:val="92D050"/>
          <w:sz w:val="20"/>
          <w:szCs w:val="20"/>
        </w:rPr>
        <w:instrText xml:space="preserve"> FORMTEXT </w:instrText>
      </w:r>
      <w:r w:rsidR="00875CE9" w:rsidRPr="00781882">
        <w:rPr>
          <w:b/>
          <w:bCs/>
          <w:color w:val="92D050"/>
          <w:sz w:val="20"/>
          <w:szCs w:val="20"/>
        </w:rPr>
      </w:r>
      <w:r w:rsidR="00875CE9" w:rsidRPr="00781882">
        <w:rPr>
          <w:b/>
          <w:bCs/>
          <w:color w:val="92D050"/>
          <w:sz w:val="20"/>
          <w:szCs w:val="20"/>
        </w:rPr>
        <w:fldChar w:fldCharType="separate"/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color w:val="92D050"/>
          <w:sz w:val="20"/>
          <w:szCs w:val="20"/>
        </w:rPr>
        <w:fldChar w:fldCharType="end"/>
      </w:r>
      <w:bookmarkEnd w:id="2"/>
    </w:p>
    <w:p w:rsidR="00F033A9" w:rsidRPr="00BF5BF5" w:rsidRDefault="00F033A9">
      <w:pPr>
        <w:divId w:val="465198243"/>
      </w:pPr>
    </w:p>
    <w:p w:rsidR="00B1723A" w:rsidRPr="00BF5BF5" w:rsidRDefault="00B1723A">
      <w:pPr>
        <w:divId w:val="465198243"/>
        <w:rPr>
          <w:b/>
          <w:bCs/>
          <w:color w:val="92D050"/>
        </w:rPr>
      </w:pPr>
      <w:r w:rsidRPr="00BF5BF5">
        <w:rPr>
          <w:b/>
          <w:bCs/>
          <w:color w:val="92D050"/>
        </w:rPr>
        <w:t>Commune de résidence :</w:t>
      </w:r>
      <w:bookmarkStart w:id="3" w:name="Texte3"/>
      <w:r w:rsidR="00875CE9" w:rsidRPr="00781882">
        <w:rPr>
          <w:b/>
          <w:bCs/>
          <w:color w:val="92D050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75CE9" w:rsidRPr="00781882">
        <w:rPr>
          <w:b/>
          <w:bCs/>
          <w:color w:val="92D050"/>
          <w:sz w:val="20"/>
          <w:szCs w:val="20"/>
        </w:rPr>
        <w:instrText xml:space="preserve"> FORMTEXT </w:instrText>
      </w:r>
      <w:r w:rsidR="00875CE9" w:rsidRPr="00781882">
        <w:rPr>
          <w:b/>
          <w:bCs/>
          <w:color w:val="92D050"/>
          <w:sz w:val="20"/>
          <w:szCs w:val="20"/>
        </w:rPr>
      </w:r>
      <w:r w:rsidR="00875CE9" w:rsidRPr="00781882">
        <w:rPr>
          <w:b/>
          <w:bCs/>
          <w:color w:val="92D050"/>
          <w:sz w:val="20"/>
          <w:szCs w:val="20"/>
        </w:rPr>
        <w:fldChar w:fldCharType="separate"/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noProof/>
          <w:color w:val="92D050"/>
          <w:sz w:val="20"/>
          <w:szCs w:val="20"/>
        </w:rPr>
        <w:t> </w:t>
      </w:r>
      <w:r w:rsidR="00875CE9" w:rsidRPr="00781882">
        <w:rPr>
          <w:b/>
          <w:bCs/>
          <w:color w:val="92D050"/>
          <w:sz w:val="20"/>
          <w:szCs w:val="20"/>
        </w:rPr>
        <w:fldChar w:fldCharType="end"/>
      </w:r>
      <w:bookmarkEnd w:id="3"/>
    </w:p>
    <w:p w:rsidR="00B1723A" w:rsidRDefault="00B1723A">
      <w:pPr>
        <w:divId w:val="465198243"/>
        <w:rPr>
          <w:b/>
          <w:bCs/>
          <w:color w:val="92D050"/>
        </w:rPr>
      </w:pPr>
    </w:p>
    <w:p w:rsidR="00B1723A" w:rsidRPr="00BF5BF5" w:rsidRDefault="00B1723A"/>
    <w:p w:rsidR="00DC6B5D" w:rsidRPr="00DC6B5D" w:rsidRDefault="00DC6B5D" w:rsidP="00DC6B5D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jc w:val="center"/>
        <w:rPr>
          <w:b/>
          <w:bCs/>
          <w:sz w:val="24"/>
          <w:szCs w:val="24"/>
        </w:rPr>
      </w:pPr>
      <w:r w:rsidRPr="00DC6B5D">
        <w:rPr>
          <w:b/>
          <w:bCs/>
          <w:sz w:val="24"/>
          <w:szCs w:val="24"/>
        </w:rPr>
        <w:t>INFORMATIONS PROJET / ENTREPRISE</w:t>
      </w:r>
    </w:p>
    <w:p w:rsidR="00DC6B5D" w:rsidRDefault="00DC6B5D" w:rsidP="00DC6B5D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</w:p>
    <w:p w:rsidR="00DC6B5D" w:rsidRPr="00DC6B5D" w:rsidRDefault="00DC6B5D" w:rsidP="00DC6B5D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  <w:r w:rsidRPr="00DC6B5D">
        <w:rPr>
          <w:b/>
          <w:bCs/>
          <w:color w:val="FF9933"/>
        </w:rPr>
        <w:t>Date de création de votre entreprise:</w:t>
      </w:r>
    </w:p>
    <w:p w:rsidR="00DC6B5D" w:rsidRPr="0087698F" w:rsidRDefault="00DC6B5D" w:rsidP="00DC6B5D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0000"/>
          <w:sz w:val="20"/>
          <w:szCs w:val="20"/>
        </w:rPr>
      </w:pPr>
      <w:r w:rsidRPr="0087698F">
        <w:rPr>
          <w:b/>
          <w:bCs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default w:val="05/2013"/>
            </w:textInput>
          </w:ffData>
        </w:fldChar>
      </w:r>
      <w:r w:rsidRPr="0087698F">
        <w:rPr>
          <w:b/>
          <w:bCs/>
          <w:color w:val="FF0000"/>
          <w:sz w:val="20"/>
          <w:szCs w:val="20"/>
        </w:rPr>
        <w:instrText xml:space="preserve"> FORMTEXT </w:instrText>
      </w:r>
      <w:r w:rsidRPr="0087698F">
        <w:rPr>
          <w:b/>
          <w:bCs/>
          <w:color w:val="FF0000"/>
          <w:sz w:val="20"/>
          <w:szCs w:val="20"/>
        </w:rPr>
      </w:r>
      <w:r w:rsidRPr="0087698F">
        <w:rPr>
          <w:b/>
          <w:bCs/>
          <w:color w:val="FF0000"/>
          <w:sz w:val="20"/>
          <w:szCs w:val="20"/>
        </w:rPr>
        <w:fldChar w:fldCharType="separate"/>
      </w:r>
      <w:r w:rsidRPr="0087698F">
        <w:rPr>
          <w:b/>
          <w:bCs/>
          <w:color w:val="FF0000"/>
          <w:sz w:val="20"/>
          <w:szCs w:val="20"/>
        </w:rPr>
        <w:t>05/2013</w:t>
      </w:r>
      <w:r w:rsidRPr="0087698F">
        <w:rPr>
          <w:b/>
          <w:bCs/>
          <w:color w:val="FF0000"/>
          <w:sz w:val="20"/>
          <w:szCs w:val="20"/>
        </w:rPr>
        <w:fldChar w:fldCharType="end"/>
      </w:r>
    </w:p>
    <w:p w:rsidR="00DC6B5D" w:rsidRDefault="00DC6B5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</w:p>
    <w:p w:rsid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  <w:r w:rsidRPr="00BF5BF5">
        <w:rPr>
          <w:b/>
          <w:bCs/>
          <w:color w:val="FF9933"/>
        </w:rPr>
        <w:t>Type d’activité de l’entreprise:</w:t>
      </w:r>
    </w:p>
    <w:bookmarkStart w:id="4" w:name="ListeDéroulante1"/>
    <w:p w:rsidR="00A53C69" w:rsidRPr="0087698F" w:rsidRDefault="00EF6A9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fldChar w:fldCharType="begin">
          <w:ffData>
            <w:name w:val="ListeDéroulante1"/>
            <w:enabled/>
            <w:calcOnExit w:val="0"/>
            <w:ddList>
              <w:listEntry w:val="Artisanat"/>
              <w:listEntry w:val="Commerce"/>
              <w:listEntry w:val="Profession libérale"/>
              <w:listEntry w:val="Autre"/>
            </w:ddList>
          </w:ffData>
        </w:fldChar>
      </w:r>
      <w:r>
        <w:rPr>
          <w:b/>
          <w:bCs/>
          <w:color w:val="FF0000"/>
          <w:sz w:val="20"/>
          <w:szCs w:val="20"/>
        </w:rPr>
        <w:instrText xml:space="preserve"> FORMDROPDOWN </w:instrText>
      </w:r>
      <w:r>
        <w:rPr>
          <w:b/>
          <w:bCs/>
          <w:color w:val="FF0000"/>
          <w:sz w:val="20"/>
          <w:szCs w:val="20"/>
        </w:rPr>
      </w:r>
      <w:r>
        <w:rPr>
          <w:b/>
          <w:bCs/>
          <w:color w:val="FF0000"/>
          <w:sz w:val="20"/>
          <w:szCs w:val="20"/>
        </w:rPr>
        <w:fldChar w:fldCharType="end"/>
      </w:r>
      <w:bookmarkEnd w:id="4"/>
    </w:p>
    <w:p w:rsidR="00A53C69" w:rsidRP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0000"/>
        </w:rPr>
      </w:pPr>
    </w:p>
    <w:p w:rsid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  <w:r w:rsidRPr="00BF5BF5">
        <w:rPr>
          <w:b/>
          <w:bCs/>
          <w:color w:val="FF9933"/>
        </w:rPr>
        <w:t>Votre entreprise existe-t-elle toujours ?</w:t>
      </w:r>
    </w:p>
    <w:bookmarkStart w:id="5" w:name="ListeDéroulante2"/>
    <w:p w:rsidR="00A53C69" w:rsidRPr="0087698F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0000"/>
          <w:sz w:val="20"/>
          <w:szCs w:val="20"/>
        </w:rPr>
      </w:pPr>
      <w:r w:rsidRPr="0087698F">
        <w:rPr>
          <w:b/>
          <w:bCs/>
          <w:color w:val="FF0000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listEntry w:val="Oui"/>
              <w:listEntry w:val="Non"/>
              <w:listEntry w:val="En cours de création"/>
            </w:ddList>
          </w:ffData>
        </w:fldChar>
      </w:r>
      <w:r w:rsidRPr="0087698F">
        <w:rPr>
          <w:b/>
          <w:bCs/>
          <w:color w:val="FF0000"/>
          <w:sz w:val="20"/>
          <w:szCs w:val="20"/>
        </w:rPr>
        <w:instrText xml:space="preserve"> FORMDROPDOWN </w:instrText>
      </w:r>
      <w:r w:rsidRPr="0087698F">
        <w:rPr>
          <w:b/>
          <w:bCs/>
          <w:color w:val="FF0000"/>
          <w:sz w:val="20"/>
          <w:szCs w:val="20"/>
        </w:rPr>
      </w:r>
      <w:r w:rsidRPr="0087698F">
        <w:rPr>
          <w:b/>
          <w:bCs/>
          <w:color w:val="FF0000"/>
          <w:sz w:val="20"/>
          <w:szCs w:val="20"/>
        </w:rPr>
        <w:fldChar w:fldCharType="end"/>
      </w:r>
      <w:bookmarkEnd w:id="5"/>
    </w:p>
    <w:p w:rsidR="00A53C69" w:rsidRPr="00BF5BF5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1F497D"/>
        </w:rPr>
      </w:pPr>
    </w:p>
    <w:p w:rsid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9933"/>
        </w:rPr>
      </w:pPr>
      <w:r w:rsidRPr="00BF5BF5">
        <w:rPr>
          <w:b/>
          <w:bCs/>
          <w:color w:val="FF9933"/>
        </w:rPr>
        <w:t>Quelle forme juridique avez-vous choisi au moment de la création </w:t>
      </w:r>
      <w:r w:rsidRPr="00365D48">
        <w:rPr>
          <w:bCs/>
          <w:color w:val="FF9933"/>
        </w:rPr>
        <w:t>?</w:t>
      </w:r>
    </w:p>
    <w:bookmarkStart w:id="6" w:name="ListeDéroulante3"/>
    <w:p w:rsidR="00A53C69" w:rsidRPr="0087698F" w:rsidRDefault="00EF6A9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fldChar w:fldCharType="begin">
          <w:ffData>
            <w:name w:val="ListeDéroulante3"/>
            <w:enabled/>
            <w:calcOnExit w:val="0"/>
            <w:ddList>
              <w:listEntry w:val="EIRL; Auto-entrepreneur"/>
              <w:listEntry w:val="SARL; EURL"/>
              <w:listEntry w:val="SAS ; SASU"/>
              <w:listEntry w:val="Entreprise individuelle"/>
              <w:listEntry w:val="Autre forme sociétaire"/>
            </w:ddList>
          </w:ffData>
        </w:fldChar>
      </w:r>
      <w:r>
        <w:rPr>
          <w:b/>
          <w:bCs/>
          <w:color w:val="FF0000"/>
          <w:sz w:val="20"/>
          <w:szCs w:val="20"/>
        </w:rPr>
        <w:instrText xml:space="preserve"> FORMDROPDOWN </w:instrText>
      </w:r>
      <w:r>
        <w:rPr>
          <w:b/>
          <w:bCs/>
          <w:color w:val="FF0000"/>
          <w:sz w:val="20"/>
          <w:szCs w:val="20"/>
        </w:rPr>
      </w:r>
      <w:r>
        <w:rPr>
          <w:b/>
          <w:bCs/>
          <w:color w:val="FF0000"/>
          <w:sz w:val="20"/>
          <w:szCs w:val="20"/>
        </w:rPr>
        <w:fldChar w:fldCharType="end"/>
      </w:r>
      <w:bookmarkEnd w:id="6"/>
    </w:p>
    <w:p w:rsidR="00A53C69" w:rsidRPr="00BF5BF5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</w:p>
    <w:p w:rsidR="00A53C69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9933"/>
        </w:rPr>
      </w:pPr>
      <w:r w:rsidRPr="00BF5BF5">
        <w:rPr>
          <w:b/>
          <w:bCs/>
          <w:color w:val="FF9933"/>
        </w:rPr>
        <w:t>Commune d’implantation de l’entreprise :</w:t>
      </w:r>
    </w:p>
    <w:bookmarkStart w:id="7" w:name="ListeDéroulante4"/>
    <w:p w:rsidR="00A53C69" w:rsidRPr="0087698F" w:rsidRDefault="00A53C69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/>
          <w:bCs/>
          <w:color w:val="FF0000"/>
          <w:sz w:val="20"/>
          <w:szCs w:val="20"/>
        </w:rPr>
      </w:pPr>
      <w:r w:rsidRPr="0087698F">
        <w:rPr>
          <w:b/>
          <w:bCs/>
          <w:color w:val="FF0000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listEntry w:val="Antibes"/>
              <w:listEntry w:val="Bar sur Loup"/>
              <w:listEntry w:val="Bézaudun les Alpes"/>
              <w:listEntry w:val="Biot"/>
              <w:listEntry w:val="Bouyon"/>
              <w:listEntry w:val="Caussols"/>
              <w:listEntry w:val="Chateauneuf - Grasse"/>
              <w:listEntry w:val="Cipières"/>
              <w:listEntry w:val="La Colle-sur-Loup"/>
              <w:listEntry w:val="Conségudes"/>
              <w:listEntry w:val="Courmes"/>
              <w:listEntry w:val="Coursegoules"/>
              <w:listEntry w:val="Les Ferres"/>
              <w:listEntry w:val="Gourdon"/>
              <w:listEntry w:val="Gréolières"/>
              <w:listEntry w:val="Opio"/>
              <w:listEntry w:val="Roquefort-les-Pins"/>
              <w:listEntry w:val="Roquestéron-Grasse"/>
              <w:listEntry w:val="Le Rouret"/>
              <w:listEntry w:val="Saint-Paul"/>
              <w:listEntry w:val="Tourrettes-sur-Loup"/>
              <w:listEntry w:val="Valbonne"/>
              <w:listEntry w:val="Vallauris"/>
              <w:listEntry w:val="Villeneuve-Loubet"/>
              <w:listEntry w:val="AUTRE"/>
            </w:ddList>
          </w:ffData>
        </w:fldChar>
      </w:r>
      <w:r w:rsidRPr="0087698F">
        <w:rPr>
          <w:b/>
          <w:bCs/>
          <w:color w:val="FF0000"/>
          <w:sz w:val="20"/>
          <w:szCs w:val="20"/>
        </w:rPr>
        <w:instrText xml:space="preserve"> FORMDROPDOWN </w:instrText>
      </w:r>
      <w:r w:rsidRPr="0087698F">
        <w:rPr>
          <w:b/>
          <w:bCs/>
          <w:color w:val="FF0000"/>
          <w:sz w:val="20"/>
          <w:szCs w:val="20"/>
        </w:rPr>
      </w:r>
      <w:r w:rsidRPr="0087698F">
        <w:rPr>
          <w:b/>
          <w:bCs/>
          <w:color w:val="FF0000"/>
          <w:sz w:val="20"/>
          <w:szCs w:val="20"/>
        </w:rPr>
        <w:fldChar w:fldCharType="end"/>
      </w:r>
      <w:bookmarkEnd w:id="7"/>
    </w:p>
    <w:p w:rsidR="00DC6B5D" w:rsidRDefault="00DC6B5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0000"/>
        </w:rPr>
      </w:pPr>
    </w:p>
    <w:p w:rsidR="00DC6B5D" w:rsidRDefault="00DC6B5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0000"/>
        </w:rPr>
      </w:pPr>
    </w:p>
    <w:p w:rsidR="00DC6B5D" w:rsidRDefault="00DC6B5D" w:rsidP="00A53C69">
      <w:pPr>
        <w:keepNext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rPr>
          <w:bCs/>
          <w:color w:val="FF0000"/>
        </w:rPr>
      </w:pPr>
    </w:p>
    <w:p w:rsidR="00DC6B5D" w:rsidRDefault="00DC6B5D" w:rsidP="006A5282">
      <w:pPr>
        <w:rPr>
          <w:bCs/>
          <w:color w:val="FF9933"/>
          <w:sz w:val="20"/>
          <w:szCs w:val="20"/>
        </w:rPr>
      </w:pPr>
    </w:p>
    <w:p w:rsidR="003D33BA" w:rsidRDefault="003D33BA" w:rsidP="006A5282">
      <w:pPr>
        <w:rPr>
          <w:bCs/>
          <w:color w:val="FF9933"/>
          <w:sz w:val="20"/>
          <w:szCs w:val="20"/>
        </w:rPr>
      </w:pPr>
    </w:p>
    <w:p w:rsidR="00C156C9" w:rsidRDefault="00C156C9" w:rsidP="006A5282">
      <w:pPr>
        <w:rPr>
          <w:bCs/>
          <w:color w:val="FF9933"/>
          <w:sz w:val="20"/>
          <w:szCs w:val="20"/>
        </w:rPr>
      </w:pPr>
    </w:p>
    <w:p w:rsidR="00DC6B5D" w:rsidRPr="003D33BA" w:rsidRDefault="00DC6B5D" w:rsidP="006A5282">
      <w:pPr>
        <w:rPr>
          <w:bCs/>
          <w:color w:val="FF9933"/>
          <w:sz w:val="20"/>
          <w:szCs w:val="20"/>
        </w:rPr>
      </w:pPr>
    </w:p>
    <w:p w:rsidR="00B1723A" w:rsidRPr="00BF5BF5" w:rsidRDefault="003D33BA" w:rsidP="002C7141">
      <w:pPr>
        <w:jc w:val="center"/>
        <w:divId w:val="465198241"/>
        <w:rPr>
          <w:b/>
          <w:bCs/>
          <w:sz w:val="24"/>
        </w:rPr>
      </w:pPr>
      <w:r>
        <w:rPr>
          <w:b/>
          <w:bCs/>
          <w:sz w:val="24"/>
        </w:rPr>
        <w:lastRenderedPageBreak/>
        <w:t>L’ACCOMPAGNEMENT DE VOTRE PROJET</w:t>
      </w:r>
    </w:p>
    <w:p w:rsidR="00B1723A" w:rsidRPr="00BF5BF5" w:rsidRDefault="00B1723A" w:rsidP="002C7141">
      <w:pPr>
        <w:divId w:val="465198241"/>
        <w:rPr>
          <w:color w:val="1F497D"/>
        </w:rPr>
      </w:pPr>
    </w:p>
    <w:p w:rsidR="00E518D4" w:rsidRDefault="00B1723A">
      <w:pPr>
        <w:divId w:val="465198241"/>
        <w:rPr>
          <w:b/>
          <w:bCs/>
          <w:color w:val="548DD4"/>
        </w:rPr>
      </w:pPr>
      <w:r w:rsidRPr="00BF5BF5">
        <w:rPr>
          <w:b/>
          <w:bCs/>
          <w:color w:val="548DD4"/>
        </w:rPr>
        <w:t xml:space="preserve">Avez-vous </w:t>
      </w:r>
      <w:r w:rsidR="006A2AD1">
        <w:rPr>
          <w:b/>
          <w:bCs/>
          <w:color w:val="548DD4"/>
        </w:rPr>
        <w:t>été accompagné ?</w:t>
      </w:r>
    </w:p>
    <w:p w:rsidR="00365D48" w:rsidRPr="0087698F" w:rsidRDefault="006A2AD1">
      <w:pPr>
        <w:divId w:val="465198241"/>
        <w:rPr>
          <w:b/>
          <w:bCs/>
          <w:color w:val="548DD4"/>
          <w:sz w:val="20"/>
          <w:szCs w:val="20"/>
        </w:rPr>
      </w:pPr>
      <w:r w:rsidRPr="0087698F">
        <w:rPr>
          <w:b/>
          <w:bCs/>
          <w:color w:val="548DD4"/>
          <w:sz w:val="20"/>
          <w:szCs w:val="20"/>
        </w:rPr>
        <w:t xml:space="preserve"> </w:t>
      </w:r>
      <w:bookmarkStart w:id="8" w:name="ListeDéroulante5"/>
      <w:r w:rsidR="00A53C69" w:rsidRPr="0087698F">
        <w:rPr>
          <w:b/>
          <w:bCs/>
          <w:color w:val="548DD4"/>
          <w:sz w:val="20"/>
          <w:szCs w:val="20"/>
        </w:rPr>
        <w:fldChar w:fldCharType="begin">
          <w:ffData>
            <w:name w:val="ListeDéroulante5"/>
            <w:enabled/>
            <w:calcOnExit w:val="0"/>
            <w:ddList>
              <w:listEntry w:val="Oui"/>
              <w:listEntry w:val="Non"/>
            </w:ddList>
          </w:ffData>
        </w:fldChar>
      </w:r>
      <w:r w:rsidR="00A53C69" w:rsidRPr="0087698F">
        <w:rPr>
          <w:b/>
          <w:bCs/>
          <w:color w:val="548DD4"/>
          <w:sz w:val="20"/>
          <w:szCs w:val="20"/>
        </w:rPr>
        <w:instrText xml:space="preserve"> FORMDROPDOWN </w:instrText>
      </w:r>
      <w:r w:rsidR="00A53C69" w:rsidRPr="0087698F">
        <w:rPr>
          <w:b/>
          <w:bCs/>
          <w:color w:val="548DD4"/>
          <w:sz w:val="20"/>
          <w:szCs w:val="20"/>
        </w:rPr>
      </w:r>
      <w:r w:rsidR="00A53C69" w:rsidRPr="0087698F">
        <w:rPr>
          <w:b/>
          <w:bCs/>
          <w:color w:val="548DD4"/>
          <w:sz w:val="20"/>
          <w:szCs w:val="20"/>
        </w:rPr>
        <w:fldChar w:fldCharType="end"/>
      </w:r>
      <w:bookmarkEnd w:id="8"/>
    </w:p>
    <w:p w:rsidR="00365D48" w:rsidRDefault="00365D48">
      <w:pPr>
        <w:divId w:val="465198241"/>
        <w:rPr>
          <w:b/>
          <w:bCs/>
          <w:color w:val="548DD4"/>
        </w:rPr>
      </w:pPr>
    </w:p>
    <w:p w:rsidR="00B1723A" w:rsidRPr="00BF5BF5" w:rsidRDefault="006A2AD1">
      <w:pPr>
        <w:divId w:val="465198241"/>
        <w:rPr>
          <w:b/>
          <w:bCs/>
          <w:color w:val="548DD4"/>
        </w:rPr>
      </w:pPr>
      <w:r>
        <w:rPr>
          <w:b/>
          <w:bCs/>
          <w:color w:val="548DD4"/>
        </w:rPr>
        <w:t>Si oui, par quel organisme</w:t>
      </w:r>
      <w:r w:rsidR="00365D48">
        <w:rPr>
          <w:b/>
          <w:bCs/>
          <w:color w:val="548DD4"/>
        </w:rPr>
        <w:t xml:space="preserve"> : </w:t>
      </w:r>
      <w:bookmarkStart w:id="9" w:name="Texte4"/>
      <w:r w:rsidR="00875CE9">
        <w:rPr>
          <w:b/>
          <w:bCs/>
          <w:color w:val="548DD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75CE9">
        <w:rPr>
          <w:b/>
          <w:bCs/>
          <w:color w:val="548DD4"/>
        </w:rPr>
        <w:instrText xml:space="preserve"> FORMTEXT </w:instrText>
      </w:r>
      <w:r w:rsidR="00875CE9">
        <w:rPr>
          <w:b/>
          <w:bCs/>
          <w:color w:val="548DD4"/>
        </w:rPr>
      </w:r>
      <w:r w:rsidR="00875CE9">
        <w:rPr>
          <w:b/>
          <w:bCs/>
          <w:color w:val="548DD4"/>
        </w:rPr>
        <w:fldChar w:fldCharType="separate"/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noProof/>
          <w:color w:val="548DD4"/>
        </w:rPr>
        <w:t> </w:t>
      </w:r>
      <w:r w:rsidR="00875CE9">
        <w:rPr>
          <w:b/>
          <w:bCs/>
          <w:color w:val="548DD4"/>
        </w:rPr>
        <w:fldChar w:fldCharType="end"/>
      </w:r>
      <w:bookmarkEnd w:id="9"/>
    </w:p>
    <w:p w:rsidR="00B1723A" w:rsidRDefault="00B1723A">
      <w:pPr>
        <w:divId w:val="465198241"/>
        <w:rPr>
          <w:color w:val="1F497D"/>
        </w:rPr>
      </w:pPr>
    </w:p>
    <w:p w:rsidR="00231E7B" w:rsidRPr="00E12F1C" w:rsidRDefault="00231E7B" w:rsidP="00231E7B">
      <w:pPr>
        <w:divId w:val="465198241"/>
        <w:rPr>
          <w:b/>
          <w:color w:val="548DD4"/>
        </w:rPr>
      </w:pPr>
      <w:r w:rsidRPr="00E12F1C">
        <w:rPr>
          <w:b/>
          <w:color w:val="548DD4"/>
        </w:rPr>
        <w:t>Quelles étaient vos attentes ?</w:t>
      </w:r>
    </w:p>
    <w:bookmarkStart w:id="10" w:name="ListeDéroulante7"/>
    <w:p w:rsidR="00231E7B" w:rsidRPr="0087698F" w:rsidRDefault="0056616E" w:rsidP="00231E7B">
      <w:pPr>
        <w:divId w:val="465198241"/>
        <w:rPr>
          <w:b/>
          <w:color w:val="548DD4"/>
          <w:sz w:val="20"/>
          <w:szCs w:val="20"/>
        </w:rPr>
      </w:pPr>
      <w:r>
        <w:rPr>
          <w:b/>
          <w:color w:val="548DD4"/>
          <w:sz w:val="20"/>
          <w:szCs w:val="20"/>
        </w:rPr>
        <w:fldChar w:fldCharType="begin">
          <w:ffData>
            <w:name w:val="ListeDéroulante7"/>
            <w:enabled/>
            <w:calcOnExit w:val="0"/>
            <w:ddList>
              <w:listEntry w:val="Trouver des idées/ finaliser votre projet"/>
              <w:listEntry w:val="Choisir un statut juridique et fiscal"/>
              <w:listEntry w:val="Réaliser votre business plan"/>
              <w:listEntry w:val="Réaliser votre étude de marché"/>
              <w:listEntry w:val="Obtenir des financements"/>
              <w:listEntry w:val="Remplir les formalités de création"/>
              <w:listEntry w:val="Autre"/>
            </w:ddList>
          </w:ffData>
        </w:fldChar>
      </w:r>
      <w:r>
        <w:rPr>
          <w:b/>
          <w:color w:val="548DD4"/>
          <w:sz w:val="20"/>
          <w:szCs w:val="20"/>
        </w:rPr>
        <w:instrText xml:space="preserve"> FORMDROPDOWN </w:instrText>
      </w:r>
      <w:r>
        <w:rPr>
          <w:b/>
          <w:color w:val="548DD4"/>
          <w:sz w:val="20"/>
          <w:szCs w:val="20"/>
        </w:rPr>
      </w:r>
      <w:r>
        <w:rPr>
          <w:b/>
          <w:color w:val="548DD4"/>
          <w:sz w:val="20"/>
          <w:szCs w:val="20"/>
        </w:rPr>
        <w:fldChar w:fldCharType="end"/>
      </w:r>
      <w:bookmarkEnd w:id="10"/>
    </w:p>
    <w:p w:rsidR="00231E7B" w:rsidRDefault="00231E7B">
      <w:pPr>
        <w:divId w:val="465198241"/>
        <w:rPr>
          <w:color w:val="1F497D"/>
        </w:rPr>
      </w:pPr>
    </w:p>
    <w:p w:rsidR="0079588A" w:rsidRPr="0079588A" w:rsidRDefault="0079588A" w:rsidP="0079588A">
      <w:pPr>
        <w:divId w:val="465198241"/>
        <w:rPr>
          <w:b/>
          <w:bCs/>
          <w:color w:val="548DD4"/>
        </w:rPr>
      </w:pPr>
      <w:r w:rsidRPr="0079588A">
        <w:rPr>
          <w:b/>
          <w:bCs/>
          <w:color w:val="548DD4"/>
        </w:rPr>
        <w:t>Vos attentes ont-elles été satisfaites ?</w:t>
      </w:r>
    </w:p>
    <w:bookmarkStart w:id="11" w:name="ListeDéroulante8"/>
    <w:p w:rsidR="0079588A" w:rsidRPr="0087698F" w:rsidRDefault="00875CE9">
      <w:pPr>
        <w:divId w:val="465198241"/>
        <w:rPr>
          <w:b/>
          <w:color w:val="0070C0"/>
          <w:sz w:val="20"/>
          <w:szCs w:val="20"/>
        </w:rPr>
      </w:pPr>
      <w:r w:rsidRPr="0087698F">
        <w:rPr>
          <w:b/>
          <w:color w:val="0070C0"/>
          <w:sz w:val="20"/>
          <w:szCs w:val="20"/>
        </w:rPr>
        <w:fldChar w:fldCharType="begin">
          <w:ffData>
            <w:name w:val="ListeDéroulante8"/>
            <w:enabled/>
            <w:calcOnExit w:val="0"/>
            <w:ddList>
              <w:listEntry w:val="Satisfait"/>
              <w:listEntry w:val="Plutôt statisfait "/>
              <w:listEntry w:val="Neutre"/>
              <w:listEntry w:val="Plutôt insatisfait"/>
              <w:listEntry w:val="Insatisfait "/>
            </w:ddList>
          </w:ffData>
        </w:fldChar>
      </w:r>
      <w:r w:rsidRPr="0087698F">
        <w:rPr>
          <w:b/>
          <w:color w:val="0070C0"/>
          <w:sz w:val="20"/>
          <w:szCs w:val="20"/>
        </w:rPr>
        <w:instrText xml:space="preserve"> FORMDROPDOWN </w:instrText>
      </w:r>
      <w:r w:rsidRPr="0087698F">
        <w:rPr>
          <w:b/>
          <w:color w:val="0070C0"/>
          <w:sz w:val="20"/>
          <w:szCs w:val="20"/>
        </w:rPr>
      </w:r>
      <w:r w:rsidRPr="0087698F">
        <w:rPr>
          <w:b/>
          <w:color w:val="0070C0"/>
          <w:sz w:val="20"/>
          <w:szCs w:val="20"/>
        </w:rPr>
        <w:fldChar w:fldCharType="end"/>
      </w:r>
      <w:bookmarkEnd w:id="11"/>
    </w:p>
    <w:p w:rsidR="0079588A" w:rsidRPr="00BF5BF5" w:rsidRDefault="0079588A">
      <w:pPr>
        <w:divId w:val="465198241"/>
        <w:rPr>
          <w:color w:val="1F497D"/>
        </w:rPr>
      </w:pPr>
    </w:p>
    <w:p w:rsidR="00E518D4" w:rsidRDefault="006A2AD1" w:rsidP="002C7141">
      <w:pPr>
        <w:divId w:val="465198241"/>
        <w:rPr>
          <w:b/>
          <w:color w:val="548DD4"/>
        </w:rPr>
      </w:pPr>
      <w:r>
        <w:rPr>
          <w:b/>
          <w:color w:val="548DD4"/>
        </w:rPr>
        <w:t>Avez-vous bénéficié d’aides financières ?</w:t>
      </w:r>
      <w:bookmarkStart w:id="12" w:name="ListeDéroulante6"/>
    </w:p>
    <w:bookmarkStart w:id="13" w:name="ListeDéroulante9"/>
    <w:bookmarkEnd w:id="12"/>
    <w:p w:rsidR="00B1723A" w:rsidRPr="0087698F" w:rsidRDefault="00875CE9" w:rsidP="002C7141">
      <w:pPr>
        <w:divId w:val="465198241"/>
        <w:rPr>
          <w:b/>
          <w:color w:val="548DD4"/>
          <w:sz w:val="20"/>
          <w:szCs w:val="20"/>
        </w:rPr>
      </w:pPr>
      <w:r w:rsidRPr="0087698F">
        <w:rPr>
          <w:b/>
          <w:color w:val="548DD4"/>
          <w:sz w:val="20"/>
          <w:szCs w:val="20"/>
        </w:rPr>
        <w:fldChar w:fldCharType="begin">
          <w:ffData>
            <w:name w:val="ListeDéroulante9"/>
            <w:enabled/>
            <w:calcOnExit w:val="0"/>
            <w:ddList>
              <w:listEntry w:val="Oui"/>
              <w:listEntry w:val="Non"/>
            </w:ddList>
          </w:ffData>
        </w:fldChar>
      </w:r>
      <w:r w:rsidRPr="0087698F">
        <w:rPr>
          <w:b/>
          <w:color w:val="548DD4"/>
          <w:sz w:val="20"/>
          <w:szCs w:val="20"/>
        </w:rPr>
        <w:instrText xml:space="preserve"> FORMDROPDOWN </w:instrText>
      </w:r>
      <w:r w:rsidRPr="0087698F">
        <w:rPr>
          <w:b/>
          <w:color w:val="548DD4"/>
          <w:sz w:val="20"/>
          <w:szCs w:val="20"/>
        </w:rPr>
      </w:r>
      <w:r w:rsidRPr="0087698F">
        <w:rPr>
          <w:b/>
          <w:color w:val="548DD4"/>
          <w:sz w:val="20"/>
          <w:szCs w:val="20"/>
        </w:rPr>
        <w:fldChar w:fldCharType="end"/>
      </w:r>
      <w:bookmarkEnd w:id="13"/>
    </w:p>
    <w:p w:rsidR="00B1723A" w:rsidRDefault="00B1723A" w:rsidP="00AF726C">
      <w:pPr>
        <w:divId w:val="465198241"/>
        <w:rPr>
          <w:color w:val="1F497D"/>
        </w:rPr>
      </w:pPr>
    </w:p>
    <w:p w:rsidR="00E518D4" w:rsidRDefault="00E518D4" w:rsidP="00AF726C">
      <w:pPr>
        <w:divId w:val="465198241"/>
        <w:rPr>
          <w:b/>
          <w:color w:val="548DD4"/>
        </w:rPr>
      </w:pPr>
      <w:r w:rsidRPr="00E518D4">
        <w:rPr>
          <w:b/>
          <w:color w:val="548DD4"/>
        </w:rPr>
        <w:t>Selon vous, vers qui un futur chef d’entreprise doit-il se tourner en priorité pour obtenir des conseils lors de la création de son activité ?</w:t>
      </w:r>
    </w:p>
    <w:bookmarkStart w:id="14" w:name="ListeDéroulante10"/>
    <w:p w:rsidR="00E518D4" w:rsidRPr="0087698F" w:rsidRDefault="0056616E" w:rsidP="00AF726C">
      <w:pPr>
        <w:divId w:val="465198241"/>
        <w:rPr>
          <w:b/>
          <w:color w:val="548DD4"/>
          <w:sz w:val="20"/>
          <w:szCs w:val="20"/>
        </w:rPr>
      </w:pPr>
      <w:r>
        <w:rPr>
          <w:b/>
          <w:color w:val="548DD4"/>
          <w:sz w:val="20"/>
          <w:szCs w:val="20"/>
        </w:rPr>
        <w:fldChar w:fldCharType="begin">
          <w:ffData>
            <w:name w:val="ListeDéroulante10"/>
            <w:enabled/>
            <w:calcOnExit w:val="0"/>
            <w:ddList>
              <w:listEntry w:val="Un expert comptable ou cabinet comptable"/>
              <w:listEntry w:val="Les chambres consulaires (CCI Nice, CMA06, etc.)"/>
              <w:listEntry w:val="D'autres chefs d'entreprises"/>
              <w:listEntry w:val="Un banquier"/>
              <w:listEntry w:val="Un juriste (avocat, notaire, etc.)"/>
              <w:listEntry w:val="Vos proches"/>
              <w:listEntry w:val="Pôle emploi"/>
              <w:listEntry w:val="Réseau Initiatives France"/>
              <w:listEntry w:val="Des organismes d'accompagnement (MDE,ACEC, BGE)"/>
            </w:ddList>
          </w:ffData>
        </w:fldChar>
      </w:r>
      <w:r>
        <w:rPr>
          <w:b/>
          <w:color w:val="548DD4"/>
          <w:sz w:val="20"/>
          <w:szCs w:val="20"/>
        </w:rPr>
        <w:instrText xml:space="preserve"> FORMDROPDOWN </w:instrText>
      </w:r>
      <w:r>
        <w:rPr>
          <w:b/>
          <w:color w:val="548DD4"/>
          <w:sz w:val="20"/>
          <w:szCs w:val="20"/>
        </w:rPr>
      </w:r>
      <w:r>
        <w:rPr>
          <w:b/>
          <w:color w:val="548DD4"/>
          <w:sz w:val="20"/>
          <w:szCs w:val="20"/>
        </w:rPr>
        <w:fldChar w:fldCharType="end"/>
      </w:r>
      <w:bookmarkEnd w:id="14"/>
    </w:p>
    <w:p w:rsidR="00E12F1C" w:rsidRDefault="00E12F1C" w:rsidP="00AF726C">
      <w:pPr>
        <w:divId w:val="465198241"/>
        <w:rPr>
          <w:b/>
          <w:color w:val="548DD4"/>
        </w:rPr>
      </w:pPr>
    </w:p>
    <w:p w:rsidR="00FE0A11" w:rsidRDefault="00F96333" w:rsidP="00AF726C">
      <w:pPr>
        <w:divId w:val="465198241"/>
        <w:rPr>
          <w:b/>
          <w:color w:val="548DD4"/>
        </w:rPr>
      </w:pPr>
      <w:r>
        <w:rPr>
          <w:b/>
          <w:color w:val="548DD4"/>
        </w:rPr>
        <w:t>Selon vous, à quel moment l’entrepreneur</w:t>
      </w:r>
      <w:r w:rsidR="00FE0A11">
        <w:rPr>
          <w:b/>
          <w:color w:val="548DD4"/>
        </w:rPr>
        <w:t xml:space="preserve"> </w:t>
      </w:r>
      <w:r>
        <w:rPr>
          <w:b/>
          <w:color w:val="548DD4"/>
        </w:rPr>
        <w:t>devrait-il être accompagné dans son projet</w:t>
      </w:r>
      <w:r w:rsidR="00FE0A11">
        <w:rPr>
          <w:b/>
          <w:color w:val="548DD4"/>
        </w:rPr>
        <w:t> ?</w:t>
      </w:r>
    </w:p>
    <w:bookmarkStart w:id="15" w:name="ListeDéroulante11"/>
    <w:p w:rsidR="00FE0A11" w:rsidRPr="0087698F" w:rsidRDefault="00F531CB" w:rsidP="00AF726C">
      <w:pPr>
        <w:divId w:val="465198241"/>
        <w:rPr>
          <w:b/>
          <w:color w:val="548DD4"/>
          <w:sz w:val="20"/>
          <w:szCs w:val="20"/>
        </w:rPr>
      </w:pPr>
      <w:r>
        <w:rPr>
          <w:b/>
          <w:color w:val="548DD4"/>
          <w:sz w:val="20"/>
          <w:szCs w:val="20"/>
        </w:rPr>
        <w:fldChar w:fldCharType="begin">
          <w:ffData>
            <w:name w:val="ListeDéroulante11"/>
            <w:enabled/>
            <w:calcOnExit w:val="0"/>
            <w:ddList>
              <w:listEntry w:val="Avant la création de l'entreprise"/>
              <w:listEntry w:val="Pendant la création (+/- 3 mois)"/>
              <w:listEntry w:val="Durant la 1ère année"/>
              <w:listEntry w:val="Durant les 2-3 premières années"/>
            </w:ddList>
          </w:ffData>
        </w:fldChar>
      </w:r>
      <w:r>
        <w:rPr>
          <w:b/>
          <w:color w:val="548DD4"/>
          <w:sz w:val="20"/>
          <w:szCs w:val="20"/>
        </w:rPr>
        <w:instrText xml:space="preserve"> FORMDROPDOWN </w:instrText>
      </w:r>
      <w:r>
        <w:rPr>
          <w:b/>
          <w:color w:val="548DD4"/>
          <w:sz w:val="20"/>
          <w:szCs w:val="20"/>
        </w:rPr>
      </w:r>
      <w:r>
        <w:rPr>
          <w:b/>
          <w:color w:val="548DD4"/>
          <w:sz w:val="20"/>
          <w:szCs w:val="20"/>
        </w:rPr>
        <w:fldChar w:fldCharType="end"/>
      </w:r>
      <w:bookmarkEnd w:id="15"/>
    </w:p>
    <w:p w:rsidR="00FE0A11" w:rsidRDefault="00FE0A11" w:rsidP="00AF726C">
      <w:pPr>
        <w:divId w:val="465198241"/>
        <w:rPr>
          <w:b/>
          <w:color w:val="548DD4"/>
        </w:rPr>
      </w:pPr>
    </w:p>
    <w:p w:rsidR="00FE0A11" w:rsidRDefault="00F96333" w:rsidP="00AF726C">
      <w:pPr>
        <w:divId w:val="465198241"/>
        <w:rPr>
          <w:b/>
          <w:color w:val="548DD4"/>
        </w:rPr>
      </w:pPr>
      <w:r>
        <w:rPr>
          <w:b/>
          <w:color w:val="548DD4"/>
        </w:rPr>
        <w:t>Selon vous, q</w:t>
      </w:r>
      <w:r w:rsidR="00FE0A11">
        <w:rPr>
          <w:b/>
          <w:color w:val="548DD4"/>
        </w:rPr>
        <w:t xml:space="preserve">uelle devrait être la </w:t>
      </w:r>
      <w:r w:rsidR="00AD07F3">
        <w:rPr>
          <w:b/>
          <w:color w:val="548DD4"/>
        </w:rPr>
        <w:t>fréquence</w:t>
      </w:r>
      <w:r w:rsidR="00FE0A11">
        <w:rPr>
          <w:b/>
          <w:color w:val="548DD4"/>
        </w:rPr>
        <w:t xml:space="preserve"> de l’accompagnement ?</w:t>
      </w:r>
    </w:p>
    <w:bookmarkStart w:id="16" w:name="ListeDéroulante12"/>
    <w:p w:rsidR="00FE0A11" w:rsidRPr="0087698F" w:rsidRDefault="00F531CB" w:rsidP="00AF726C">
      <w:pPr>
        <w:divId w:val="465198241"/>
        <w:rPr>
          <w:b/>
          <w:color w:val="548DD4"/>
          <w:sz w:val="20"/>
          <w:szCs w:val="20"/>
        </w:rPr>
      </w:pPr>
      <w:r>
        <w:rPr>
          <w:b/>
          <w:color w:val="548DD4"/>
          <w:sz w:val="20"/>
          <w:szCs w:val="20"/>
        </w:rPr>
        <w:fldChar w:fldCharType="begin">
          <w:ffData>
            <w:name w:val="ListeDéroulante12"/>
            <w:enabled/>
            <w:calcOnExit w:val="0"/>
            <w:ddList>
              <w:listEntry w:val="Hebdomadaire"/>
              <w:listEntry w:val="Mensuelle"/>
              <w:listEntry w:val="Trimestrielle"/>
              <w:listEntry w:val="Annuelle"/>
              <w:listEntry w:val="Lorsque le besoin se présente"/>
            </w:ddList>
          </w:ffData>
        </w:fldChar>
      </w:r>
      <w:r>
        <w:rPr>
          <w:b/>
          <w:color w:val="548DD4"/>
          <w:sz w:val="20"/>
          <w:szCs w:val="20"/>
        </w:rPr>
        <w:instrText xml:space="preserve"> FORMDROPDOWN </w:instrText>
      </w:r>
      <w:r>
        <w:rPr>
          <w:b/>
          <w:color w:val="548DD4"/>
          <w:sz w:val="20"/>
          <w:szCs w:val="20"/>
        </w:rPr>
      </w:r>
      <w:r>
        <w:rPr>
          <w:b/>
          <w:color w:val="548DD4"/>
          <w:sz w:val="20"/>
          <w:szCs w:val="20"/>
        </w:rPr>
        <w:fldChar w:fldCharType="end"/>
      </w:r>
      <w:bookmarkEnd w:id="16"/>
    </w:p>
    <w:p w:rsidR="00231E7B" w:rsidRDefault="00231E7B" w:rsidP="00AF726C">
      <w:pPr>
        <w:divId w:val="465198241"/>
        <w:rPr>
          <w:b/>
          <w:color w:val="548DD4"/>
        </w:rPr>
      </w:pPr>
    </w:p>
    <w:p w:rsidR="00781882" w:rsidRPr="00E518D4" w:rsidRDefault="00781882" w:rsidP="00AF726C">
      <w:pPr>
        <w:divId w:val="465198241"/>
        <w:rPr>
          <w:b/>
          <w:color w:val="548DD4"/>
        </w:rPr>
      </w:pPr>
    </w:p>
    <w:p w:rsidR="00B1723A" w:rsidRDefault="00B1723A"/>
    <w:p w:rsidR="00624EE3" w:rsidRDefault="00624EE3" w:rsidP="0087592E"/>
    <w:p w:rsidR="00445121" w:rsidRDefault="00445121" w:rsidP="0087592E"/>
    <w:p w:rsidR="003F0432" w:rsidRDefault="003F0432" w:rsidP="0087592E">
      <w:pPr>
        <w:sectPr w:rsidR="003F0432" w:rsidSect="00624EE3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40375A" w:rsidRDefault="0040375A" w:rsidP="0087592E"/>
    <w:p w:rsidR="0040375A" w:rsidRDefault="0040375A" w:rsidP="0087592E"/>
    <w:p w:rsidR="00AD07F3" w:rsidRDefault="00AD07F3" w:rsidP="0087592E"/>
    <w:p w:rsidR="00AD07F3" w:rsidRDefault="00AD07F3" w:rsidP="0087592E"/>
    <w:p w:rsidR="00AD07F3" w:rsidRDefault="00AD07F3" w:rsidP="0087592E">
      <w:pPr>
        <w:sectPr w:rsidR="00AD07F3" w:rsidSect="003F0432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AD07F3" w:rsidRDefault="00AD07F3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sz w:val="24"/>
        </w:rPr>
      </w:pPr>
    </w:p>
    <w:p w:rsidR="00B1723A" w:rsidRDefault="00915FC2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sz w:val="24"/>
        </w:rPr>
      </w:pPr>
      <w:r>
        <w:rPr>
          <w:b/>
          <w:sz w:val="24"/>
        </w:rPr>
        <w:t>VOTRE EXPERIENCE DE L’ENTREPRENARIAT</w:t>
      </w:r>
    </w:p>
    <w:p w:rsidR="0040375A" w:rsidRDefault="0040375A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</w:rPr>
      </w:pPr>
    </w:p>
    <w:p w:rsidR="0040375A" w:rsidRDefault="0040375A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</w:rPr>
      </w:pPr>
      <w:r>
        <w:rPr>
          <w:b/>
          <w:color w:val="FF0000"/>
        </w:rPr>
        <w:t>Quelles ont été vos principales difficultés au début de votre projet ?</w:t>
      </w:r>
      <w:r w:rsidR="00ED45F3">
        <w:rPr>
          <w:b/>
          <w:color w:val="FF0000"/>
        </w:rPr>
        <w:t xml:space="preserve"> (</w:t>
      </w:r>
      <w:r w:rsidR="00ED45F3" w:rsidRPr="00F531CB">
        <w:rPr>
          <w:b/>
          <w:color w:val="FF0000"/>
          <w:u w:val="single"/>
        </w:rPr>
        <w:t>Choisir 2 réponses</w:t>
      </w:r>
      <w:r w:rsidR="00ED45F3">
        <w:rPr>
          <w:b/>
          <w:color w:val="FF0000"/>
        </w:rPr>
        <w:t>)</w:t>
      </w:r>
    </w:p>
    <w:p w:rsidR="00A53C69" w:rsidRDefault="0040375A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 w:rsidRPr="00915FC2">
        <w:rPr>
          <w:b/>
          <w:color w:val="FF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"/>
      <w:r w:rsidRPr="00915FC2">
        <w:rPr>
          <w:b/>
          <w:color w:val="FF0000"/>
          <w:sz w:val="20"/>
          <w:szCs w:val="20"/>
        </w:rPr>
        <w:instrText xml:space="preserve"> FORMCHECKBOX </w:instrText>
      </w:r>
      <w:r w:rsidRPr="00915FC2">
        <w:rPr>
          <w:b/>
          <w:color w:val="FF0000"/>
          <w:sz w:val="20"/>
          <w:szCs w:val="20"/>
        </w:rPr>
      </w:r>
      <w:r w:rsidRPr="00915FC2">
        <w:rPr>
          <w:b/>
          <w:color w:val="FF0000"/>
          <w:sz w:val="20"/>
          <w:szCs w:val="20"/>
        </w:rPr>
        <w:fldChar w:fldCharType="end"/>
      </w:r>
      <w:bookmarkEnd w:id="17"/>
      <w:r>
        <w:rPr>
          <w:b/>
          <w:color w:val="FF0000"/>
        </w:rPr>
        <w:t xml:space="preserve"> </w:t>
      </w:r>
      <w:r w:rsidR="00915FC2">
        <w:rPr>
          <w:b/>
          <w:color w:val="FF0000"/>
          <w:sz w:val="20"/>
          <w:szCs w:val="20"/>
        </w:rPr>
        <w:t>Le manque</w:t>
      </w:r>
      <w:r w:rsidR="00231E7B">
        <w:rPr>
          <w:b/>
          <w:color w:val="FF0000"/>
          <w:sz w:val="20"/>
          <w:szCs w:val="20"/>
        </w:rPr>
        <w:t xml:space="preserve"> de financements</w:t>
      </w:r>
      <w:r w:rsidR="00A53C69" w:rsidRPr="00A53C69">
        <w:rPr>
          <w:b/>
          <w:color w:val="FF0000"/>
          <w:sz w:val="20"/>
          <w:szCs w:val="20"/>
        </w:rPr>
        <w:t xml:space="preserve"> </w:t>
      </w:r>
    </w:p>
    <w:p w:rsidR="00915FC2" w:rsidRDefault="00915FC2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"/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18"/>
      <w:r w:rsidR="00231E7B">
        <w:rPr>
          <w:b/>
          <w:color w:val="FF0000"/>
          <w:sz w:val="20"/>
          <w:szCs w:val="20"/>
        </w:rPr>
        <w:t xml:space="preserve"> Les lourdeurs administratives</w:t>
      </w:r>
    </w:p>
    <w:bookmarkStart w:id="19" w:name="CaseACocher3"/>
    <w:p w:rsidR="00915FC2" w:rsidRDefault="00231E7B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19"/>
      <w:r>
        <w:rPr>
          <w:b/>
          <w:color w:val="FF0000"/>
          <w:sz w:val="20"/>
          <w:szCs w:val="20"/>
        </w:rPr>
        <w:t xml:space="preserve"> </w:t>
      </w:r>
      <w:r w:rsidR="00D223F4">
        <w:rPr>
          <w:b/>
          <w:color w:val="FF0000"/>
          <w:sz w:val="20"/>
          <w:szCs w:val="20"/>
        </w:rPr>
        <w:t xml:space="preserve">Le </w:t>
      </w:r>
      <w:r w:rsidR="00ED45F3">
        <w:rPr>
          <w:b/>
          <w:color w:val="FF0000"/>
          <w:sz w:val="20"/>
          <w:szCs w:val="20"/>
        </w:rPr>
        <w:t>manque de soutien de votre entourage</w:t>
      </w:r>
    </w:p>
    <w:p w:rsidR="00ED45F3" w:rsidRDefault="00ED45F3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4"/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0"/>
      <w:r w:rsidR="00430948">
        <w:rPr>
          <w:b/>
          <w:color w:val="FF0000"/>
          <w:sz w:val="20"/>
          <w:szCs w:val="20"/>
        </w:rPr>
        <w:t xml:space="preserve"> Le manque d’informations</w:t>
      </w:r>
    </w:p>
    <w:p w:rsidR="00ED45F3" w:rsidRDefault="00ED45F3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5"/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1"/>
      <w:r>
        <w:rPr>
          <w:b/>
          <w:color w:val="FF0000"/>
          <w:sz w:val="20"/>
          <w:szCs w:val="20"/>
        </w:rPr>
        <w:t xml:space="preserve"> Vous aviez surestimé le potentiel de votre marché</w:t>
      </w:r>
    </w:p>
    <w:p w:rsidR="0087698F" w:rsidRDefault="0087698F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6"/>
      <w:r>
        <w:rPr>
          <w:b/>
          <w:color w:val="FF0000"/>
          <w:sz w:val="20"/>
          <w:szCs w:val="20"/>
        </w:rPr>
        <w:instrText xml:space="preserve"> FORMCHECKBOX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2"/>
      <w:r>
        <w:rPr>
          <w:b/>
          <w:color w:val="FF0000"/>
          <w:sz w:val="20"/>
          <w:szCs w:val="20"/>
        </w:rPr>
        <w:t xml:space="preserve"> Votre manque d’expérience</w:t>
      </w:r>
      <w:r w:rsidR="003769A4">
        <w:rPr>
          <w:b/>
          <w:color w:val="FF0000"/>
          <w:sz w:val="20"/>
          <w:szCs w:val="20"/>
        </w:rPr>
        <w:t xml:space="preserve"> technique</w:t>
      </w:r>
      <w:r>
        <w:rPr>
          <w:b/>
          <w:color w:val="FF0000"/>
          <w:sz w:val="20"/>
          <w:szCs w:val="20"/>
        </w:rPr>
        <w:t xml:space="preserve"> dans ce domaine</w:t>
      </w:r>
    </w:p>
    <w:p w:rsidR="003F0432" w:rsidRDefault="003F0432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</w:rPr>
      </w:pPr>
    </w:p>
    <w:p w:rsidR="0007540D" w:rsidRPr="0007540D" w:rsidRDefault="0007540D" w:rsidP="0007540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</w:rPr>
      </w:pPr>
      <w:r w:rsidRPr="0007540D">
        <w:rPr>
          <w:b/>
          <w:color w:val="FF0000"/>
        </w:rPr>
        <w:t>Nombre d’années d’expérience dans le domaine,  avant de créer votre entreprise :</w:t>
      </w:r>
    </w:p>
    <w:bookmarkStart w:id="23" w:name="Texte6"/>
    <w:p w:rsidR="0007540D" w:rsidRPr="0007540D" w:rsidRDefault="0007540D" w:rsidP="0007540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</w:rPr>
      </w:pPr>
      <w:r w:rsidRPr="0007540D">
        <w:rPr>
          <w:b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540D">
        <w:rPr>
          <w:b/>
        </w:rPr>
        <w:instrText xml:space="preserve"> FORMTEXT </w:instrText>
      </w:r>
      <w:r w:rsidRPr="0007540D">
        <w:rPr>
          <w:b/>
        </w:rPr>
      </w:r>
      <w:r w:rsidRPr="0007540D">
        <w:rPr>
          <w:b/>
        </w:rPr>
        <w:fldChar w:fldCharType="separate"/>
      </w:r>
      <w:r w:rsidRPr="0007540D">
        <w:rPr>
          <w:b/>
        </w:rPr>
        <w:t> </w:t>
      </w:r>
      <w:r w:rsidRPr="0007540D">
        <w:rPr>
          <w:b/>
        </w:rPr>
        <w:t> </w:t>
      </w:r>
      <w:r w:rsidRPr="0007540D">
        <w:rPr>
          <w:b/>
        </w:rPr>
        <w:fldChar w:fldCharType="end"/>
      </w:r>
      <w:bookmarkEnd w:id="23"/>
    </w:p>
    <w:p w:rsidR="0007540D" w:rsidRPr="0040375A" w:rsidRDefault="0007540D" w:rsidP="00ED45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</w:rPr>
      </w:pPr>
    </w:p>
    <w:p w:rsidR="0007540D" w:rsidRDefault="0007540D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</w:p>
    <w:p w:rsidR="0007540D" w:rsidRDefault="0007540D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  <w:r>
        <w:rPr>
          <w:b/>
          <w:bCs/>
          <w:color w:val="FF0000"/>
        </w:rPr>
        <w:t>Quel était votre situation au moment de la création de l’entreprise ?</w:t>
      </w:r>
    </w:p>
    <w:bookmarkStart w:id="24" w:name="ListeDéroulante16"/>
    <w:p w:rsidR="0007540D" w:rsidRPr="0056616E" w:rsidRDefault="0056616E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  <w:sz w:val="20"/>
          <w:szCs w:val="20"/>
        </w:rPr>
      </w:pPr>
      <w:r w:rsidRPr="0056616E">
        <w:rPr>
          <w:b/>
          <w:bCs/>
          <w:color w:val="FF0000"/>
          <w:sz w:val="20"/>
          <w:szCs w:val="20"/>
        </w:rPr>
        <w:fldChar w:fldCharType="begin">
          <w:ffData>
            <w:name w:val="ListeDéroulante16"/>
            <w:enabled/>
            <w:calcOnExit w:val="0"/>
            <w:ddList>
              <w:listEntry w:val="Demandeur d'emploi depuis plus d'1 an"/>
              <w:listEntry w:val="Demandeur d'emploi depuis moins d'1 an"/>
              <w:listEntry w:val="En activité"/>
              <w:listEntry w:val="Autre"/>
            </w:ddList>
          </w:ffData>
        </w:fldChar>
      </w:r>
      <w:r w:rsidRPr="0056616E">
        <w:rPr>
          <w:b/>
          <w:bCs/>
          <w:color w:val="FF0000"/>
          <w:sz w:val="20"/>
          <w:szCs w:val="20"/>
        </w:rPr>
        <w:instrText xml:space="preserve"> FORMDROPDOWN </w:instrText>
      </w:r>
      <w:r w:rsidRPr="0056616E">
        <w:rPr>
          <w:b/>
          <w:bCs/>
          <w:color w:val="FF0000"/>
          <w:sz w:val="20"/>
          <w:szCs w:val="20"/>
        </w:rPr>
      </w:r>
      <w:r w:rsidRPr="0056616E">
        <w:rPr>
          <w:b/>
          <w:bCs/>
          <w:color w:val="FF0000"/>
          <w:sz w:val="20"/>
          <w:szCs w:val="20"/>
        </w:rPr>
        <w:fldChar w:fldCharType="end"/>
      </w:r>
      <w:bookmarkEnd w:id="24"/>
    </w:p>
    <w:p w:rsidR="0007540D" w:rsidRDefault="0007540D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</w:p>
    <w:p w:rsidR="00231E7B" w:rsidRPr="00231E7B" w:rsidRDefault="00231E7B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  <w:r w:rsidRPr="00231E7B">
        <w:rPr>
          <w:b/>
          <w:bCs/>
          <w:color w:val="FF0000"/>
        </w:rPr>
        <w:t xml:space="preserve">Quel est votre niveau d’études ? </w:t>
      </w:r>
    </w:p>
    <w:bookmarkStart w:id="25" w:name="ListeDéroulante13"/>
    <w:p w:rsidR="00551C5D" w:rsidRPr="0087698F" w:rsidRDefault="00EF6A9D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ListeDéroulante13"/>
            <w:enabled/>
            <w:calcOnExit w:val="0"/>
            <w:ddList>
              <w:listEntry w:val="Aucun diplôme"/>
              <w:listEntry w:val="CAP, BEP ou équivalent"/>
              <w:listEntry w:val="Bac, Brevet professionnel ou équivalent"/>
              <w:listEntry w:val="DEUG (Bac+2)"/>
              <w:listEntry w:val="Licence (Bac+3)"/>
              <w:listEntry w:val="Maitrise (Bac+4)"/>
              <w:listEntry w:val="Master, DESS, DEA (Bac+ 5 et plus))"/>
            </w:ddList>
          </w:ffData>
        </w:fldChar>
      </w:r>
      <w:r>
        <w:rPr>
          <w:b/>
          <w:color w:val="FF0000"/>
          <w:sz w:val="20"/>
          <w:szCs w:val="20"/>
        </w:rPr>
        <w:instrText xml:space="preserve"> FORMDROPDOWN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5"/>
    </w:p>
    <w:p w:rsidR="00430948" w:rsidRPr="0087698F" w:rsidRDefault="00430948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sz w:val="20"/>
          <w:szCs w:val="20"/>
        </w:rPr>
      </w:pPr>
    </w:p>
    <w:p w:rsidR="00551C5D" w:rsidRPr="00A53C69" w:rsidRDefault="00A53C69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</w:rPr>
      </w:pPr>
      <w:r w:rsidRPr="00A53C69">
        <w:rPr>
          <w:b/>
          <w:color w:val="FF0000"/>
        </w:rPr>
        <w:t>Quel était le m</w:t>
      </w:r>
      <w:r w:rsidR="00551C5D" w:rsidRPr="00A53C69">
        <w:rPr>
          <w:b/>
          <w:color w:val="FF0000"/>
        </w:rPr>
        <w:t>ontant de départ de votre projet :</w:t>
      </w:r>
    </w:p>
    <w:bookmarkStart w:id="26" w:name="ListeDéroulante15"/>
    <w:p w:rsidR="0040375A" w:rsidRPr="0087698F" w:rsidRDefault="00F531CB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ListeDéroulante15"/>
            <w:enabled/>
            <w:calcOnExit w:val="0"/>
            <w:ddList>
              <w:listEntry w:val="De 0€ à 10 000€"/>
              <w:listEntry w:val="De 10 000 à 25 000€"/>
              <w:listEntry w:val="De 25 000€ à 50 000€"/>
              <w:listEntry w:val="50 000€ à 100 000€"/>
              <w:listEntry w:val="Au delà de 100 000€"/>
            </w:ddList>
          </w:ffData>
        </w:fldChar>
      </w:r>
      <w:r>
        <w:rPr>
          <w:b/>
          <w:color w:val="FF0000"/>
          <w:sz w:val="20"/>
          <w:szCs w:val="20"/>
        </w:rPr>
        <w:instrText xml:space="preserve"> FORMDROPDOWN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6"/>
    </w:p>
    <w:p w:rsidR="00A53C69" w:rsidRDefault="00A53C69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</w:rPr>
      </w:pPr>
    </w:p>
    <w:p w:rsidR="003F0432" w:rsidRPr="003769A4" w:rsidRDefault="003769A4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  <w:r w:rsidRPr="003769A4">
        <w:rPr>
          <w:b/>
          <w:bCs/>
          <w:color w:val="FF0000"/>
        </w:rPr>
        <w:t>Votre chiffre d’affaire :</w:t>
      </w:r>
    </w:p>
    <w:bookmarkStart w:id="27" w:name="ListeDéroulante17"/>
    <w:p w:rsidR="003769A4" w:rsidRPr="003769A4" w:rsidRDefault="00F531CB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ListeDéroulante17"/>
            <w:enabled/>
            <w:calcOnExit w:val="0"/>
            <w:ddList>
              <w:listEntry w:val="Moins de 50 000€"/>
              <w:listEntry w:val="De 50 000€ à 100 000€"/>
              <w:listEntry w:val="De 100 000€ à 200 000€"/>
              <w:listEntry w:val="Plus de 200 000 €"/>
            </w:ddList>
          </w:ffData>
        </w:fldChar>
      </w:r>
      <w:r>
        <w:rPr>
          <w:b/>
          <w:color w:val="FF0000"/>
          <w:sz w:val="20"/>
          <w:szCs w:val="20"/>
        </w:rPr>
        <w:instrText xml:space="preserve"> FORMDROPDOWN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7"/>
    </w:p>
    <w:p w:rsidR="003769A4" w:rsidRDefault="003769A4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</w:rPr>
      </w:pPr>
    </w:p>
    <w:p w:rsidR="003769A4" w:rsidRPr="003769A4" w:rsidRDefault="003769A4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bCs/>
          <w:color w:val="FF0000"/>
        </w:rPr>
      </w:pPr>
      <w:r w:rsidRPr="003769A4">
        <w:rPr>
          <w:b/>
          <w:bCs/>
          <w:color w:val="FF0000"/>
        </w:rPr>
        <w:t>L’effectif de votre entreprise</w:t>
      </w:r>
      <w:r>
        <w:rPr>
          <w:b/>
          <w:bCs/>
          <w:color w:val="FF0000"/>
        </w:rPr>
        <w:t> :</w:t>
      </w:r>
    </w:p>
    <w:bookmarkStart w:id="28" w:name="ListeDéroulante18"/>
    <w:p w:rsidR="003769A4" w:rsidRPr="003769A4" w:rsidRDefault="00F531CB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fldChar w:fldCharType="begin">
          <w:ffData>
            <w:name w:val="ListeDéroulante18"/>
            <w:enabled/>
            <w:calcOnExit w:val="0"/>
            <w:ddList>
              <w:listEntry w:val="Sans salarié"/>
              <w:listEntry w:val="1 à 10 salariés"/>
              <w:listEntry w:val="10 à 25 salariés"/>
              <w:listEntry w:val="25 à 50 salariés"/>
              <w:listEntry w:val="Plus de 50 salariés"/>
            </w:ddList>
          </w:ffData>
        </w:fldChar>
      </w:r>
      <w:r>
        <w:rPr>
          <w:b/>
          <w:color w:val="FF0000"/>
          <w:sz w:val="20"/>
          <w:szCs w:val="20"/>
        </w:rPr>
        <w:instrText xml:space="preserve"> FORMDROPDOWN </w:instrText>
      </w:r>
      <w:r>
        <w:rPr>
          <w:b/>
          <w:color w:val="FF0000"/>
          <w:sz w:val="20"/>
          <w:szCs w:val="20"/>
        </w:rPr>
      </w:r>
      <w:r>
        <w:rPr>
          <w:b/>
          <w:color w:val="FF0000"/>
          <w:sz w:val="20"/>
          <w:szCs w:val="20"/>
        </w:rPr>
        <w:fldChar w:fldCharType="end"/>
      </w:r>
      <w:bookmarkEnd w:id="28"/>
    </w:p>
    <w:p w:rsidR="00EF18C1" w:rsidRPr="00A53C69" w:rsidRDefault="00EF18C1" w:rsidP="0043094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b/>
        </w:rPr>
      </w:pPr>
    </w:p>
    <w:p w:rsidR="00551C5D" w:rsidRDefault="00551C5D" w:rsidP="0079588A">
      <w:pPr>
        <w:rPr>
          <w:b/>
          <w:sz w:val="24"/>
        </w:rPr>
        <w:sectPr w:rsidR="00551C5D" w:rsidSect="003F0432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3F0432" w:rsidRDefault="003F0432" w:rsidP="0079588A">
      <w:pPr>
        <w:rPr>
          <w:b/>
          <w:sz w:val="24"/>
        </w:rPr>
        <w:sectPr w:rsidR="003F0432" w:rsidSect="003F0432">
          <w:type w:val="continuous"/>
          <w:pgSz w:w="12240" w:h="15840"/>
          <w:pgMar w:top="1417" w:right="1417" w:bottom="1417" w:left="1417" w:header="720" w:footer="720" w:gutter="0"/>
          <w:pgBorders w:offsetFrom="page">
            <w:top w:val="single" w:sz="4" w:space="24" w:color="FFC000"/>
            <w:left w:val="single" w:sz="4" w:space="24" w:color="FFC000"/>
            <w:bottom w:val="single" w:sz="4" w:space="24" w:color="FFC000"/>
            <w:right w:val="single" w:sz="4" w:space="24" w:color="FFC000"/>
          </w:pgBorders>
          <w:cols w:num="2" w:space="720"/>
        </w:sectPr>
      </w:pPr>
    </w:p>
    <w:p w:rsidR="0040375A" w:rsidRDefault="0040375A">
      <w:pPr>
        <w:rPr>
          <w:b/>
        </w:rPr>
      </w:pPr>
      <w:r w:rsidRPr="0040375A">
        <w:rPr>
          <w:b/>
        </w:rPr>
        <w:lastRenderedPageBreak/>
        <w:t>Nous vous remercions d’avoir pris le temps de répondre à ce formulaire qui nous permettra d’évaluer la pertinence de nos services et actions.</w:t>
      </w:r>
    </w:p>
    <w:p w:rsidR="0040375A" w:rsidRDefault="0040375A">
      <w:pPr>
        <w:rPr>
          <w:b/>
        </w:rPr>
      </w:pPr>
    </w:p>
    <w:p w:rsidR="00B1723A" w:rsidRPr="002B10AC" w:rsidRDefault="002B10AC">
      <w:pPr>
        <w:rPr>
          <w:b/>
        </w:rPr>
      </w:pPr>
      <w:r w:rsidRPr="002B10AC">
        <w:rPr>
          <w:b/>
        </w:rPr>
        <w:t>N’hésitez pas à nous faire part de vos remarques :</w:t>
      </w:r>
    </w:p>
    <w:bookmarkStart w:id="29" w:name="Texte5"/>
    <w:p w:rsidR="0079588A" w:rsidRDefault="00875CE9"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79588A" w:rsidRDefault="0079588A"/>
    <w:p w:rsidR="0079588A" w:rsidRDefault="0079588A"/>
    <w:p w:rsidR="002B10AC" w:rsidRDefault="002B10AC"/>
    <w:p w:rsidR="003F0432" w:rsidRDefault="003F0432"/>
    <w:p w:rsidR="00A53C69" w:rsidRDefault="00A53C69"/>
    <w:p w:rsidR="00BA746C" w:rsidRDefault="00BA746C" w:rsidP="0079588A">
      <w:pPr>
        <w:jc w:val="center"/>
        <w:rPr>
          <w:b/>
          <w:u w:val="single"/>
        </w:rPr>
      </w:pPr>
    </w:p>
    <w:p w:rsidR="0079588A" w:rsidRDefault="0079588A" w:rsidP="0079588A">
      <w:pPr>
        <w:jc w:val="center"/>
        <w:rPr>
          <w:b/>
          <w:u w:val="single"/>
        </w:rPr>
      </w:pPr>
      <w:r w:rsidRPr="0079588A">
        <w:rPr>
          <w:b/>
          <w:u w:val="single"/>
        </w:rPr>
        <w:t>Contact Maison de l’Emploi de la CASA</w:t>
      </w:r>
    </w:p>
    <w:p w:rsidR="00BA746C" w:rsidRDefault="00BA746C" w:rsidP="002B10AC">
      <w:pPr>
        <w:rPr>
          <w:b/>
          <w:bCs/>
          <w:color w:val="1F497D"/>
        </w:rPr>
      </w:pPr>
    </w:p>
    <w:p w:rsidR="00BA746C" w:rsidRDefault="00BA746C" w:rsidP="002B10AC">
      <w:pPr>
        <w:rPr>
          <w:b/>
          <w:bCs/>
          <w:color w:val="1F497D"/>
        </w:rPr>
      </w:pPr>
    </w:p>
    <w:p w:rsidR="0079588A" w:rsidRPr="0079588A" w:rsidRDefault="0079588A" w:rsidP="002B10AC"/>
    <w:sectPr w:rsidR="0079588A" w:rsidRPr="0079588A" w:rsidSect="00E518D4">
      <w:type w:val="continuous"/>
      <w:pgSz w:w="12240" w:h="15840"/>
      <w:pgMar w:top="1417" w:right="1417" w:bottom="1417" w:left="1417" w:header="720" w:footer="720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C6" w:rsidRDefault="00CC64C6" w:rsidP="002920E9">
      <w:r>
        <w:separator/>
      </w:r>
    </w:p>
  </w:endnote>
  <w:endnote w:type="continuationSeparator" w:id="0">
    <w:p w:rsidR="00CC64C6" w:rsidRDefault="00CC64C6" w:rsidP="0029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C6" w:rsidRDefault="00CC64C6" w:rsidP="002920E9">
      <w:r>
        <w:separator/>
      </w:r>
    </w:p>
  </w:footnote>
  <w:footnote w:type="continuationSeparator" w:id="0">
    <w:p w:rsidR="00CC64C6" w:rsidRDefault="00CC64C6" w:rsidP="0029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9" w:rsidRDefault="00875CE9" w:rsidP="00E518D4">
    <w:pPr>
      <w:pStyle w:val="En-tte"/>
      <w:jc w:val="right"/>
    </w:pPr>
    <w:r>
      <w:rPr>
        <w:noProof/>
      </w:rPr>
      <w:drawing>
        <wp:inline distT="0" distB="0" distL="0" distR="0" wp14:anchorId="12A0C09A" wp14:editId="3C0983D3">
          <wp:extent cx="819043" cy="70485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son de l'Empl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028" cy="705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3B1"/>
    <w:multiLevelType w:val="hybridMultilevel"/>
    <w:tmpl w:val="624C664A"/>
    <w:lvl w:ilvl="0" w:tplc="C374EE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E334E"/>
    <w:multiLevelType w:val="hybridMultilevel"/>
    <w:tmpl w:val="EF205808"/>
    <w:lvl w:ilvl="0" w:tplc="82BE4EBC">
      <w:numFmt w:val="bullet"/>
      <w:lvlText w:val="-"/>
      <w:lvlJc w:val="left"/>
      <w:pPr>
        <w:ind w:left="97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63D06763"/>
    <w:multiLevelType w:val="hybridMultilevel"/>
    <w:tmpl w:val="CD0CEA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BuvWwyOXD/hRtrWXieUMv/p4AkE=" w:salt="Eu93DkWyYwcINeKHowYfIQ=="/>
  <w:defaultTabStop w:val="708"/>
  <w:hyphenationZone w:val="425"/>
  <w:noPunctuationKerning/>
  <w:characterSpacingControl w:val="doNotCompress"/>
  <w:hdrShapeDefaults>
    <o:shapedefaults v:ext="edit" spidmax="2049">
      <o:colormru v:ext="edit" colors="#ff9,#ffc,#cfc,#eaeaea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81"/>
    <w:rsid w:val="00002697"/>
    <w:rsid w:val="0005385E"/>
    <w:rsid w:val="0007468E"/>
    <w:rsid w:val="0007540D"/>
    <w:rsid w:val="0009383C"/>
    <w:rsid w:val="000B13CF"/>
    <w:rsid w:val="000F13AD"/>
    <w:rsid w:val="001526FE"/>
    <w:rsid w:val="001528D3"/>
    <w:rsid w:val="001A76A9"/>
    <w:rsid w:val="001B4181"/>
    <w:rsid w:val="001C069E"/>
    <w:rsid w:val="001C2A7D"/>
    <w:rsid w:val="001E2E72"/>
    <w:rsid w:val="00227CBB"/>
    <w:rsid w:val="00231E7B"/>
    <w:rsid w:val="002370FA"/>
    <w:rsid w:val="00273809"/>
    <w:rsid w:val="002870BD"/>
    <w:rsid w:val="002920E9"/>
    <w:rsid w:val="002A553A"/>
    <w:rsid w:val="002B10AC"/>
    <w:rsid w:val="002C7141"/>
    <w:rsid w:val="00365D48"/>
    <w:rsid w:val="00373945"/>
    <w:rsid w:val="00373C29"/>
    <w:rsid w:val="003769A4"/>
    <w:rsid w:val="003831D9"/>
    <w:rsid w:val="003D33BA"/>
    <w:rsid w:val="003F0432"/>
    <w:rsid w:val="0040375A"/>
    <w:rsid w:val="00406767"/>
    <w:rsid w:val="004117B7"/>
    <w:rsid w:val="00430948"/>
    <w:rsid w:val="00445121"/>
    <w:rsid w:val="004626BB"/>
    <w:rsid w:val="00483166"/>
    <w:rsid w:val="004B2391"/>
    <w:rsid w:val="004F54BC"/>
    <w:rsid w:val="00506C9A"/>
    <w:rsid w:val="00551C5D"/>
    <w:rsid w:val="0056616E"/>
    <w:rsid w:val="00577EA5"/>
    <w:rsid w:val="005B4226"/>
    <w:rsid w:val="005C136D"/>
    <w:rsid w:val="005F5ED0"/>
    <w:rsid w:val="00624EE3"/>
    <w:rsid w:val="006576FC"/>
    <w:rsid w:val="00667DEF"/>
    <w:rsid w:val="00687A90"/>
    <w:rsid w:val="006A2AD1"/>
    <w:rsid w:val="006A5282"/>
    <w:rsid w:val="007161F1"/>
    <w:rsid w:val="00732C8C"/>
    <w:rsid w:val="007353E6"/>
    <w:rsid w:val="00780662"/>
    <w:rsid w:val="00781882"/>
    <w:rsid w:val="0079588A"/>
    <w:rsid w:val="00796348"/>
    <w:rsid w:val="007C074B"/>
    <w:rsid w:val="00814E80"/>
    <w:rsid w:val="0083744F"/>
    <w:rsid w:val="0087592E"/>
    <w:rsid w:val="00875CE9"/>
    <w:rsid w:val="0087698F"/>
    <w:rsid w:val="00893FAE"/>
    <w:rsid w:val="008A6005"/>
    <w:rsid w:val="008F1D43"/>
    <w:rsid w:val="008F4565"/>
    <w:rsid w:val="00915FC2"/>
    <w:rsid w:val="0096077B"/>
    <w:rsid w:val="009E350A"/>
    <w:rsid w:val="00A53C69"/>
    <w:rsid w:val="00AB14E7"/>
    <w:rsid w:val="00AD07F3"/>
    <w:rsid w:val="00AF726C"/>
    <w:rsid w:val="00B1723A"/>
    <w:rsid w:val="00B92EA4"/>
    <w:rsid w:val="00BA746C"/>
    <w:rsid w:val="00BC7BFA"/>
    <w:rsid w:val="00BF5BF5"/>
    <w:rsid w:val="00C156C9"/>
    <w:rsid w:val="00C77890"/>
    <w:rsid w:val="00CC64C6"/>
    <w:rsid w:val="00D223F4"/>
    <w:rsid w:val="00D35E33"/>
    <w:rsid w:val="00DC4645"/>
    <w:rsid w:val="00DC6B5D"/>
    <w:rsid w:val="00DD0BB8"/>
    <w:rsid w:val="00DE3501"/>
    <w:rsid w:val="00E12F1C"/>
    <w:rsid w:val="00E17736"/>
    <w:rsid w:val="00E518D4"/>
    <w:rsid w:val="00E71946"/>
    <w:rsid w:val="00EA087D"/>
    <w:rsid w:val="00ED45F3"/>
    <w:rsid w:val="00EE7A58"/>
    <w:rsid w:val="00EF18C1"/>
    <w:rsid w:val="00EF6A9D"/>
    <w:rsid w:val="00F033A9"/>
    <w:rsid w:val="00F35B4C"/>
    <w:rsid w:val="00F44148"/>
    <w:rsid w:val="00F531CB"/>
    <w:rsid w:val="00F73F26"/>
    <w:rsid w:val="00F918DB"/>
    <w:rsid w:val="00F96333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9,#ffc,#cfc,#eaeaea,#ccecf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8A"/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</w:rPr>
  </w:style>
  <w:style w:type="character" w:customStyle="1" w:styleId="EmailStyle19">
    <w:name w:val="EmailStyle19"/>
    <w:basedOn w:val="Policepardfaut"/>
    <w:semiHidden/>
    <w:rPr>
      <w:rFonts w:ascii="Calibri" w:hAnsi="Calibri" w:cs="Times New Roman"/>
      <w:color w:val="auto"/>
    </w:rPr>
  </w:style>
  <w:style w:type="character" w:customStyle="1" w:styleId="EmailStyle20">
    <w:name w:val="EmailStyle20"/>
    <w:basedOn w:val="Policepardfaut"/>
    <w:semiHidden/>
    <w:rPr>
      <w:rFonts w:ascii="Calibri" w:hAnsi="Calibri" w:cs="Times New Roman"/>
      <w:color w:val="1F497D"/>
    </w:rPr>
  </w:style>
  <w:style w:type="character" w:customStyle="1" w:styleId="EmailStyle21">
    <w:name w:val="EmailStyle21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customStyle="1" w:styleId="EmailStyle23">
    <w:name w:val="EmailStyle23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4">
    <w:name w:val="EmailStyle24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51">
    <w:name w:val="EmailStyle251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61">
    <w:name w:val="EmailStyle261"/>
    <w:basedOn w:val="Policepardfaut"/>
    <w:semiHidden/>
    <w:rsid w:val="00373C29"/>
    <w:rPr>
      <w:rFonts w:ascii="Calibri" w:hAnsi="Calibri" w:cs="Times New Roman"/>
      <w:color w:val="1F497D"/>
      <w:sz w:val="22"/>
      <w:szCs w:val="22"/>
    </w:rPr>
  </w:style>
  <w:style w:type="character" w:customStyle="1" w:styleId="EmailStyle271">
    <w:name w:val="EmailStyle271"/>
    <w:basedOn w:val="Policepardfaut"/>
    <w:semiHidden/>
    <w:rsid w:val="00BF5BF5"/>
    <w:rPr>
      <w:rFonts w:ascii="Calibri" w:hAnsi="Calibri" w:cs="Times New Roman"/>
      <w:color w:val="1F497D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27380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920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20E9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920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0E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8A"/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</w:rPr>
  </w:style>
  <w:style w:type="character" w:customStyle="1" w:styleId="EmailStyle19">
    <w:name w:val="EmailStyle19"/>
    <w:basedOn w:val="Policepardfaut"/>
    <w:semiHidden/>
    <w:rPr>
      <w:rFonts w:ascii="Calibri" w:hAnsi="Calibri" w:cs="Times New Roman"/>
      <w:color w:val="auto"/>
    </w:rPr>
  </w:style>
  <w:style w:type="character" w:customStyle="1" w:styleId="EmailStyle20">
    <w:name w:val="EmailStyle20"/>
    <w:basedOn w:val="Policepardfaut"/>
    <w:semiHidden/>
    <w:rPr>
      <w:rFonts w:ascii="Calibri" w:hAnsi="Calibri" w:cs="Times New Roman"/>
      <w:color w:val="1F497D"/>
    </w:rPr>
  </w:style>
  <w:style w:type="character" w:customStyle="1" w:styleId="EmailStyle21">
    <w:name w:val="EmailStyle21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customStyle="1" w:styleId="EmailStyle23">
    <w:name w:val="EmailStyle23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4">
    <w:name w:val="EmailStyle24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51">
    <w:name w:val="EmailStyle251"/>
    <w:basedOn w:val="Policepardfaut"/>
    <w:semiHidden/>
    <w:rPr>
      <w:rFonts w:ascii="Calibri" w:hAnsi="Calibri" w:cs="Times New Roman"/>
      <w:color w:val="1F497D"/>
      <w:sz w:val="22"/>
      <w:szCs w:val="22"/>
    </w:rPr>
  </w:style>
  <w:style w:type="character" w:customStyle="1" w:styleId="EmailStyle261">
    <w:name w:val="EmailStyle261"/>
    <w:basedOn w:val="Policepardfaut"/>
    <w:semiHidden/>
    <w:rsid w:val="00373C29"/>
    <w:rPr>
      <w:rFonts w:ascii="Calibri" w:hAnsi="Calibri" w:cs="Times New Roman"/>
      <w:color w:val="1F497D"/>
      <w:sz w:val="22"/>
      <w:szCs w:val="22"/>
    </w:rPr>
  </w:style>
  <w:style w:type="character" w:customStyle="1" w:styleId="EmailStyle271">
    <w:name w:val="EmailStyle271"/>
    <w:basedOn w:val="Policepardfaut"/>
    <w:semiHidden/>
    <w:rsid w:val="00BF5BF5"/>
    <w:rPr>
      <w:rFonts w:ascii="Calibri" w:hAnsi="Calibri" w:cs="Times New Roman"/>
      <w:color w:val="1F497D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27380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920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20E9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920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0E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8241">
      <w:marLeft w:val="0"/>
      <w:marRight w:val="0"/>
      <w:marTop w:val="0"/>
      <w:marBottom w:val="0"/>
      <w:divBdr>
        <w:top w:val="single" w:sz="8" w:space="1" w:color="548DD4"/>
        <w:left w:val="single" w:sz="8" w:space="4" w:color="548DD4"/>
        <w:bottom w:val="single" w:sz="8" w:space="1" w:color="548DD4"/>
        <w:right w:val="single" w:sz="8" w:space="4" w:color="548DD4"/>
      </w:divBdr>
    </w:div>
    <w:div w:id="465198243">
      <w:marLeft w:val="0"/>
      <w:marRight w:val="0"/>
      <w:marTop w:val="0"/>
      <w:marBottom w:val="0"/>
      <w:divBdr>
        <w:top w:val="single" w:sz="8" w:space="1" w:color="92D050"/>
        <w:left w:val="single" w:sz="8" w:space="4" w:color="92D050"/>
        <w:bottom w:val="single" w:sz="8" w:space="1" w:color="92D050"/>
        <w:right w:val="single" w:sz="8" w:space="4" w:color="92D050"/>
      </w:divBdr>
    </w:div>
    <w:div w:id="4651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caille\Desktop\Enqu&#234;te%20de%20la%20cr&#233;a%202013\Documents%20pour%20sondage\Questionnaire%20des%20cr&#233;ateurs%20d'entreprise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4D7F-B3AE-48FF-B52A-5F5904D0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 des créateurs d'entreprises.dotm</Template>
  <TotalTime>2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CAILLE Ronan</dc:creator>
  <cp:lastModifiedBy>CAILLE Ronan</cp:lastModifiedBy>
  <cp:revision>4</cp:revision>
  <dcterms:created xsi:type="dcterms:W3CDTF">2013-05-07T13:34:00Z</dcterms:created>
  <dcterms:modified xsi:type="dcterms:W3CDTF">2013-05-07T13:45:00Z</dcterms:modified>
</cp:coreProperties>
</file>